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7DF7" w14:textId="77777777" w:rsidR="00ED0754" w:rsidRDefault="00ED0754" w:rsidP="009067CC">
      <w:pPr>
        <w:pStyle w:val="Heading1"/>
      </w:pPr>
      <w:r w:rsidRPr="009067CC">
        <w:t>Title Page</w:t>
      </w:r>
    </w:p>
    <w:p w14:paraId="670A782F" w14:textId="5862A8C9" w:rsidR="00624812" w:rsidRPr="005311FB" w:rsidRDefault="00624812" w:rsidP="005311FB">
      <w:pPr>
        <w:pStyle w:val="BodyText"/>
      </w:pPr>
      <w:r w:rsidRPr="005311FB">
        <w:rPr>
          <w:b/>
          <w:bCs/>
        </w:rPr>
        <w:t>Note:</w:t>
      </w:r>
      <w:r w:rsidRPr="005311FB">
        <w:t xml:space="preserve"> Please save your title page format as follows: </w:t>
      </w:r>
      <w:r w:rsidR="005311FB" w:rsidRPr="005311FB">
        <w:rPr>
          <w:b/>
          <w:bCs/>
        </w:rPr>
        <w:t>LastName_Manuscrip</w:t>
      </w:r>
      <w:r w:rsidR="00F14EEB">
        <w:rPr>
          <w:b/>
          <w:bCs/>
        </w:rPr>
        <w:t>t</w:t>
      </w:r>
      <w:r w:rsidR="005311FB" w:rsidRPr="005311FB">
        <w:rPr>
          <w:b/>
          <w:bCs/>
        </w:rPr>
        <w:t>Title_TitlePage.doc</w:t>
      </w:r>
    </w:p>
    <w:p w14:paraId="03FA27EE" w14:textId="77777777" w:rsidR="00ED0754" w:rsidRPr="00ED0754" w:rsidRDefault="00ED0754" w:rsidP="00ED0754">
      <w:pPr>
        <w:pStyle w:val="Heading2"/>
      </w:pPr>
      <w:r>
        <w:t>About</w:t>
      </w:r>
      <w:r w:rsidR="00F83819">
        <w:t xml:space="preserve"> </w:t>
      </w:r>
    </w:p>
    <w:p w14:paraId="2EDA759B" w14:textId="79F4398D" w:rsidR="0090337B" w:rsidRPr="00ED0754" w:rsidRDefault="00186A26" w:rsidP="00AF14AE">
      <w:r w:rsidRPr="00ED0754">
        <w:t xml:space="preserve">Manuscript </w:t>
      </w:r>
      <w:r w:rsidR="0071567F">
        <w:t>T</w:t>
      </w:r>
      <w:r w:rsidRPr="00ED0754">
        <w:t>ype:</w:t>
      </w:r>
      <w:r w:rsidR="00B909BE" w:rsidRPr="00ED0754">
        <w:rPr>
          <w:b/>
          <w:bCs/>
        </w:rPr>
        <w:tab/>
      </w:r>
      <w:r w:rsidR="00661E6F">
        <w:fldChar w:fldCharType="begin">
          <w:ffData>
            <w:name w:val="ManuscriptType"/>
            <w:enabled/>
            <w:calcOnExit w:val="0"/>
            <w:ddList>
              <w:listEntry w:val="Select Manuscript Type"/>
              <w:listEntry w:val="Original Research Paper"/>
              <w:listEntry w:val="Review Article"/>
              <w:listEntry w:val="Innovation Spotlight"/>
              <w:listEntry w:val="Brief Report"/>
              <w:listEntry w:val="Book Review"/>
              <w:listEntry w:val="Invited Commentary"/>
              <w:listEntry w:val="Presentation Summary"/>
            </w:ddList>
          </w:ffData>
        </w:fldChar>
      </w:r>
      <w:bookmarkStart w:id="0" w:name="ManuscriptType"/>
      <w:r w:rsidR="00661E6F">
        <w:instrText xml:space="preserve"> FORMDROPDOWN </w:instrText>
      </w:r>
      <w:r w:rsidR="00661E6F">
        <w:fldChar w:fldCharType="separate"/>
      </w:r>
      <w:r w:rsidR="00661E6F">
        <w:fldChar w:fldCharType="end"/>
      </w:r>
      <w:bookmarkEnd w:id="0"/>
      <w:r w:rsidR="0090337B" w:rsidRPr="00ED0754">
        <w:t xml:space="preserve">  </w:t>
      </w:r>
    </w:p>
    <w:p w14:paraId="0DDE923B" w14:textId="16F98419" w:rsidR="00186A26" w:rsidRPr="00ED0754" w:rsidRDefault="00ED0754" w:rsidP="00ED0754">
      <w:r>
        <w:t xml:space="preserve">Manuscript </w:t>
      </w:r>
      <w:r w:rsidR="00186A26" w:rsidRPr="00ED0754">
        <w:t>Title:</w:t>
      </w:r>
      <w:r w:rsidR="00B909BE" w:rsidRPr="00ED0754">
        <w:rPr>
          <w:b/>
          <w:bCs/>
        </w:rPr>
        <w:tab/>
      </w:r>
      <w:r w:rsidR="00661E6F">
        <w:fldChar w:fldCharType="begin">
          <w:ffData>
            <w:name w:val="Title"/>
            <w:enabled/>
            <w:calcOnExit w:val="0"/>
            <w:textInput>
              <w:default w:val="Manuscript Title Here    "/>
              <w:format w:val="TITLE CASE"/>
            </w:textInput>
          </w:ffData>
        </w:fldChar>
      </w:r>
      <w:bookmarkStart w:id="1" w:name="Title"/>
      <w:r w:rsidR="00661E6F">
        <w:instrText xml:space="preserve"> FORMTEXT </w:instrText>
      </w:r>
      <w:r w:rsidR="00661E6F">
        <w:fldChar w:fldCharType="separate"/>
      </w:r>
      <w:r w:rsidR="001A4599">
        <w:rPr>
          <w:noProof/>
        </w:rPr>
        <w:t xml:space="preserve">Manuscript Title Here    </w:t>
      </w:r>
      <w:r w:rsidR="00661E6F">
        <w:fldChar w:fldCharType="end"/>
      </w:r>
      <w:bookmarkEnd w:id="1"/>
    </w:p>
    <w:p w14:paraId="2E9C8986" w14:textId="7A1672B2" w:rsidR="00186A26" w:rsidRPr="00ED0754" w:rsidRDefault="00186A26" w:rsidP="00ED0754">
      <w:r w:rsidRPr="00ED0754">
        <w:t xml:space="preserve">Word </w:t>
      </w:r>
      <w:r w:rsidR="00CC18CA">
        <w:t>C</w:t>
      </w:r>
      <w:r w:rsidRPr="00ED0754">
        <w:t xml:space="preserve">ount: </w:t>
      </w:r>
      <w:r w:rsidR="00B909BE" w:rsidRPr="00ED0754">
        <w:tab/>
      </w:r>
      <w:commentRangeStart w:id="2"/>
      <w:r w:rsidR="004A2A21">
        <w:fldChar w:fldCharType="begin">
          <w:ffData>
            <w:name w:val="WordCount"/>
            <w:enabled/>
            <w:calcOnExit w:val="0"/>
            <w:textInput>
              <w:type w:val="number"/>
              <w:default w:val="Word count here            "/>
            </w:textInput>
          </w:ffData>
        </w:fldChar>
      </w:r>
      <w:bookmarkStart w:id="3" w:name="WordCount"/>
      <w:r w:rsidR="004A2A21">
        <w:instrText xml:space="preserve"> FORMTEXT </w:instrText>
      </w:r>
      <w:r w:rsidR="004A2A21">
        <w:fldChar w:fldCharType="separate"/>
      </w:r>
      <w:r w:rsidR="00C408C5">
        <w:t>0</w:t>
      </w:r>
      <w:r w:rsidR="004A2A21">
        <w:fldChar w:fldCharType="end"/>
      </w:r>
      <w:bookmarkEnd w:id="3"/>
      <w:commentRangeEnd w:id="2"/>
      <w:r w:rsidR="00E7779A">
        <w:rPr>
          <w:rStyle w:val="CommentReference"/>
          <w:sz w:val="21"/>
          <w:szCs w:val="22"/>
        </w:rPr>
        <w:commentReference w:id="2"/>
      </w:r>
      <w:r w:rsidR="00661E6F">
        <w:t xml:space="preserve"> </w:t>
      </w:r>
    </w:p>
    <w:p w14:paraId="35BD9D6F" w14:textId="77777777" w:rsidR="00A805F5" w:rsidRDefault="00E536D8" w:rsidP="00A805F5">
      <w:r>
        <w:rPr>
          <w:b/>
          <w:bCs/>
        </w:rPr>
        <w:t>I</w:t>
      </w:r>
      <w:r w:rsidR="00A805F5">
        <w:rPr>
          <w:b/>
          <w:bCs/>
        </w:rPr>
        <w:t>ssue</w:t>
      </w:r>
      <w:r w:rsidR="00F10D59">
        <w:rPr>
          <w:b/>
          <w:bCs/>
        </w:rPr>
        <w:t xml:space="preserve"> submission</w:t>
      </w:r>
      <w:r w:rsidR="00A805F5">
        <w:tab/>
      </w:r>
      <w:commentRangeStart w:id="4"/>
      <w:r>
        <w:fldChar w:fldCharType="begin">
          <w:ffData>
            <w:name w:val=""/>
            <w:enabled/>
            <w:calcOnExit w:val="0"/>
            <w:textInput>
              <w:default w:val="General Issue or Title of Special Issu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General Issue or Title of Special Issue here</w:t>
      </w:r>
      <w:r>
        <w:fldChar w:fldCharType="end"/>
      </w:r>
      <w:commentRangeEnd w:id="4"/>
      <w:r w:rsidR="00E7779A">
        <w:rPr>
          <w:rStyle w:val="CommentReference"/>
          <w:sz w:val="21"/>
          <w:szCs w:val="22"/>
        </w:rPr>
        <w:commentReference w:id="4"/>
      </w:r>
    </w:p>
    <w:p w14:paraId="2833BFD6" w14:textId="77777777" w:rsidR="00BA66C9" w:rsidRPr="00F4597D" w:rsidRDefault="00186A26" w:rsidP="00F4597D">
      <w:pPr>
        <w:pStyle w:val="Heading2"/>
      </w:pPr>
      <w:r w:rsidRPr="00BA66C9">
        <w:t>Author(s)</w:t>
      </w:r>
    </w:p>
    <w:p w14:paraId="645332EE" w14:textId="77777777" w:rsidR="00A27C84" w:rsidRPr="00A27C84" w:rsidRDefault="00A27C84" w:rsidP="00B252DF">
      <w:pPr>
        <w:pStyle w:val="BodyText"/>
        <w:pBdr>
          <w:top w:val="single" w:sz="2" w:space="1" w:color="FFFFFF"/>
        </w:pBdr>
        <w:rPr>
          <w:lang w:val="en-CA"/>
        </w:rPr>
      </w:pPr>
      <w:r w:rsidRPr="00A27C84">
        <w:rPr>
          <w:b/>
          <w:bCs/>
        </w:rPr>
        <w:t>Required</w:t>
      </w:r>
      <w:r>
        <w:t xml:space="preserve">: </w:t>
      </w:r>
      <w:r w:rsidRPr="00A27C84">
        <w:rPr>
          <w:lang w:val="en-CA"/>
        </w:rPr>
        <w:t>Include your full first and last name</w:t>
      </w:r>
      <w:r w:rsidR="00763E9F">
        <w:rPr>
          <w:lang w:val="en-CA"/>
        </w:rPr>
        <w:t xml:space="preserve"> as you would like to appear in the byline</w:t>
      </w:r>
      <w:r w:rsidRPr="00A27C84">
        <w:rPr>
          <w:lang w:val="en-CA"/>
        </w:rPr>
        <w:t xml:space="preserve">, highest credential (e.g., PhD), and </w:t>
      </w:r>
      <w:r w:rsidRPr="00661E6F">
        <w:rPr>
          <w:b/>
          <w:bCs/>
          <w:lang w:val="en-CA"/>
        </w:rPr>
        <w:t>list corresponding authors in desired order</w:t>
      </w:r>
      <w:r w:rsidRPr="00A27C84">
        <w:rPr>
          <w:lang w:val="en-CA"/>
        </w:rPr>
        <w:t xml:space="preserve"> (if applicable).</w:t>
      </w:r>
      <w:r w:rsidR="00767737">
        <w:rPr>
          <w:lang w:val="en-CA"/>
        </w:rPr>
        <w:t xml:space="preserve"> </w:t>
      </w:r>
      <w:r w:rsidR="00767737" w:rsidRPr="00767737">
        <w:rPr>
          <w:lang w:val="en-CA"/>
        </w:rPr>
        <w:t>Example: Amina Yusuf, PhD, Carlos Rivera, BSc, Mei-Ling Chen, Dip.Eng</w:t>
      </w:r>
    </w:p>
    <w:p w14:paraId="66D5CB85" w14:textId="77777777" w:rsidR="00186A26" w:rsidRPr="00F83CCC" w:rsidRDefault="00767737" w:rsidP="009067CC">
      <w:r>
        <w:fldChar w:fldCharType="begin">
          <w:ffData>
            <w:name w:val="Text1"/>
            <w:enabled/>
            <w:calcOnExit w:val="0"/>
            <w:textInput>
              <w:default w:val="Type author name(s) and highest credential here"/>
            </w:textInput>
          </w:ffData>
        </w:fldChar>
      </w:r>
      <w:bookmarkStart w:id="5" w:name="Text1"/>
      <w:r>
        <w:instrText xml:space="preserve"> FORMTEXT </w:instrText>
      </w:r>
      <w:r>
        <w:fldChar w:fldCharType="separate"/>
      </w:r>
      <w:r>
        <w:rPr>
          <w:noProof/>
        </w:rPr>
        <w:t>Type author name(s) and highest credential here</w:t>
      </w:r>
      <w:r>
        <w:fldChar w:fldCharType="end"/>
      </w:r>
      <w:bookmarkEnd w:id="5"/>
      <w:r w:rsidR="00186A26" w:rsidRPr="00F83CCC">
        <w:rPr>
          <w:sz w:val="22"/>
        </w:rPr>
        <w:t xml:space="preserve"> </w:t>
      </w:r>
    </w:p>
    <w:p w14:paraId="32ED9F35" w14:textId="77777777" w:rsidR="00186A26" w:rsidRPr="00ED0754" w:rsidRDefault="00186A26" w:rsidP="00ED0754">
      <w:pPr>
        <w:pStyle w:val="Heading2"/>
      </w:pPr>
      <w:r w:rsidRPr="00ED0754">
        <w:t xml:space="preserve">Author(s) </w:t>
      </w:r>
      <w:r w:rsidR="00CC18CA">
        <w:t>B</w:t>
      </w:r>
      <w:r w:rsidR="002E7F9F" w:rsidRPr="00ED0754">
        <w:t xml:space="preserve">rief </w:t>
      </w:r>
      <w:r w:rsidR="00CC18CA">
        <w:t>B</w:t>
      </w:r>
      <w:r w:rsidR="002E7F9F" w:rsidRPr="00ED0754">
        <w:t>io</w:t>
      </w:r>
    </w:p>
    <w:p w14:paraId="610191B0" w14:textId="77777777" w:rsidR="00862765" w:rsidRDefault="004A2A21" w:rsidP="00862765">
      <w:pPr>
        <w:pStyle w:val="BodyText"/>
      </w:pPr>
      <w:r w:rsidRPr="00A27C84">
        <w:rPr>
          <w:b/>
          <w:bCs/>
        </w:rPr>
        <w:t>Required</w:t>
      </w:r>
      <w:r>
        <w:t xml:space="preserve">: </w:t>
      </w:r>
      <w:r w:rsidR="00FD5BDF">
        <w:t>Please keep your biography brief and professional</w:t>
      </w:r>
      <w:r w:rsidR="00B6140A">
        <w:t xml:space="preserve">, </w:t>
      </w:r>
      <w:r w:rsidR="00B6140A" w:rsidRPr="00767737">
        <w:rPr>
          <w:b/>
          <w:bCs/>
          <w:highlight w:val="cyan"/>
          <w:u w:val="single"/>
        </w:rPr>
        <w:t>maximum 50 words</w:t>
      </w:r>
      <w:r w:rsidR="00B252DF" w:rsidRPr="00767737">
        <w:rPr>
          <w:b/>
          <w:bCs/>
          <w:highlight w:val="cyan"/>
          <w:u w:val="single"/>
        </w:rPr>
        <w:t xml:space="preserve"> written in third person</w:t>
      </w:r>
      <w:r w:rsidR="00FD5BDF" w:rsidRPr="00767737">
        <w:rPr>
          <w:highlight w:val="cyan"/>
        </w:rPr>
        <w:t>.</w:t>
      </w:r>
      <w:r w:rsidR="006C62FE">
        <w:t xml:space="preserve"> </w:t>
      </w:r>
      <w:r w:rsidR="006C62FE">
        <w:br/>
      </w:r>
      <w:r w:rsidR="006C62FE" w:rsidRPr="006C62FE">
        <w:rPr>
          <w:b/>
          <w:bCs/>
        </w:rPr>
        <w:t>Please note:</w:t>
      </w:r>
      <w:r w:rsidR="006C62FE" w:rsidRPr="006C62FE">
        <w:t xml:space="preserve"> affiliation refers to the place (institution) at which the author conducted the research that they have reported/written about.</w:t>
      </w:r>
      <w:r w:rsidR="007C7F9E" w:rsidRPr="007C7F9E">
        <w:t> </w:t>
      </w:r>
      <w:r w:rsidR="007C7F9E">
        <w:t>If an author</w:t>
      </w:r>
      <w:r w:rsidR="007C7F9E" w:rsidRPr="007C7F9E">
        <w:t xml:space="preserve"> is not with an institution, they can enter “Independent researcher</w:t>
      </w:r>
      <w:r w:rsidR="007C7F9E">
        <w:t>.</w:t>
      </w:r>
      <w:r w:rsidR="007C7F9E" w:rsidRPr="007C7F9E">
        <w:t>” </w:t>
      </w:r>
    </w:p>
    <w:p w14:paraId="143EFA30" w14:textId="77777777" w:rsidR="00284110" w:rsidRDefault="00767737" w:rsidP="009067CC">
      <w:r>
        <w:fldChar w:fldCharType="begin">
          <w:ffData>
            <w:name w:val=""/>
            <w:enabled/>
            <w:calcOnExit w:val="0"/>
            <w:textInput>
              <w:default w:val="Type here: Author Name, highest academic credential, institutional affiliation(s) where research/paper was written or conducted, position, department, institute, city, state, country, email address. Provide short biographical notes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here: Author Name, highest academic credential, institutional affiliation(s) where research/paper was written or conducted, position, department, institute, city, state, country, email address. Provide short biographical notes.</w:t>
      </w:r>
      <w:r>
        <w:fldChar w:fldCharType="end"/>
      </w:r>
      <w:r w:rsidR="005B6EC0" w:rsidRPr="00ED0754">
        <w:t xml:space="preserve"> </w:t>
      </w:r>
    </w:p>
    <w:p w14:paraId="789D4A8A" w14:textId="77777777" w:rsidR="00661E6F" w:rsidRDefault="00661E6F" w:rsidP="00661E6F">
      <w:pPr>
        <w:pStyle w:val="Heading2"/>
      </w:pPr>
      <w:r w:rsidRPr="00FD7EE6">
        <w:t>Contributing Authors: Contact Information</w:t>
      </w:r>
      <w:r>
        <w:t xml:space="preserve"> (Email and ORCID IDs)</w:t>
      </w:r>
    </w:p>
    <w:commentRangeStart w:id="6"/>
    <w:p w14:paraId="06337D15" w14:textId="73BC1F58" w:rsidR="00661E6F" w:rsidRPr="00661E6F" w:rsidRDefault="00661E6F" w:rsidP="00661E6F">
      <w:r>
        <w:fldChar w:fldCharType="begin">
          <w:ffData>
            <w:name w:val=""/>
            <w:enabled/>
            <w:calcOnExit w:val="0"/>
            <w:textInput>
              <w:default w:val="Please add co-authors' names, emails and ORCID ID (if available) her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Please add co-authors' names, emails and ORCID ID (if available) here.</w:t>
      </w:r>
      <w:r>
        <w:fldChar w:fldCharType="end"/>
      </w:r>
      <w:commentRangeEnd w:id="6"/>
      <w:r w:rsidR="00E7779A" w:rsidRPr="00661E6F">
        <w:rPr>
          <w:rStyle w:val="CommentReference"/>
          <w:sz w:val="21"/>
          <w:szCs w:val="22"/>
        </w:rPr>
        <w:commentReference w:id="6"/>
      </w:r>
    </w:p>
    <w:p w14:paraId="4F10B078" w14:textId="65B259FF" w:rsidR="005C3321" w:rsidRPr="00ED0754" w:rsidRDefault="005C3321" w:rsidP="005C3321">
      <w:pPr>
        <w:pStyle w:val="Heading2"/>
      </w:pPr>
      <w:r>
        <w:t xml:space="preserve">For </w:t>
      </w:r>
      <w:r w:rsidR="008449D9">
        <w:t>Recent Graduates/</w:t>
      </w:r>
      <w:r>
        <w:t>Students</w:t>
      </w:r>
    </w:p>
    <w:p w14:paraId="4E4ECBCD" w14:textId="77777777" w:rsidR="0050779F" w:rsidRPr="00C75126" w:rsidRDefault="0050779F" w:rsidP="0050779F">
      <w:pPr>
        <w:pStyle w:val="BodyText"/>
      </w:pPr>
      <w:r>
        <w:t xml:space="preserve">Students </w:t>
      </w:r>
      <w:r w:rsidRPr="004D7CD6">
        <w:rPr>
          <w:b/>
          <w:bCs/>
        </w:rPr>
        <w:t>must</w:t>
      </w:r>
      <w:r>
        <w:t xml:space="preserve"> have their submission reviewed by a faculty member. Please provide </w:t>
      </w:r>
      <w:r w:rsidR="00DF2157">
        <w:t>your faculty member’s</w:t>
      </w:r>
      <w:r>
        <w:t xml:space="preserve"> </w:t>
      </w:r>
      <w:r w:rsidR="00DF2157">
        <w:t>contact info</w:t>
      </w:r>
      <w:r>
        <w:t xml:space="preserve"> here.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1668"/>
        <w:gridCol w:w="3118"/>
        <w:gridCol w:w="1418"/>
        <w:gridCol w:w="3372"/>
      </w:tblGrid>
      <w:tr w:rsidR="00F7588B" w:rsidRPr="00917FC5" w14:paraId="1FAC77D1" w14:textId="77777777" w:rsidTr="00B328C2">
        <w:trPr>
          <w:trHeight w:val="397"/>
        </w:trPr>
        <w:tc>
          <w:tcPr>
            <w:tcW w:w="1668" w:type="dxa"/>
          </w:tcPr>
          <w:p w14:paraId="3FED5A01" w14:textId="77777777" w:rsidR="00F7588B" w:rsidRPr="00917FC5" w:rsidRDefault="00F7588B" w:rsidP="00F7588B">
            <w:pPr>
              <w:pStyle w:val="Contact"/>
            </w:pPr>
            <w:r>
              <w:t>Faculty Member Name</w:t>
            </w:r>
            <w:r w:rsidRPr="00917FC5">
              <w:t>:</w:t>
            </w:r>
          </w:p>
        </w:tc>
        <w:tc>
          <w:tcPr>
            <w:tcW w:w="3118" w:type="dxa"/>
          </w:tcPr>
          <w:p w14:paraId="0FA2ACBC" w14:textId="77777777" w:rsidR="00F7588B" w:rsidRPr="00917FC5" w:rsidRDefault="00F7588B" w:rsidP="00F7588B">
            <w:pPr>
              <w:pStyle w:val="Contact"/>
            </w:pPr>
            <w:r>
              <w:fldChar w:fldCharType="begin">
                <w:ffData>
                  <w:name w:val="FacultyMember"/>
                  <w:enabled/>
                  <w:calcOnExit w:val="0"/>
                  <w:textInput>
                    <w:default w:val="Faculty member name here"/>
                  </w:textInput>
                </w:ffData>
              </w:fldChar>
            </w:r>
            <w:bookmarkStart w:id="7" w:name="FacultyMemb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Faculty member name here</w:t>
            </w:r>
            <w:r>
              <w:fldChar w:fldCharType="end"/>
            </w:r>
            <w:bookmarkEnd w:id="7"/>
          </w:p>
        </w:tc>
        <w:tc>
          <w:tcPr>
            <w:tcW w:w="1418" w:type="dxa"/>
          </w:tcPr>
          <w:p w14:paraId="6EC97000" w14:textId="77777777" w:rsidR="00F7588B" w:rsidRDefault="00F7588B" w:rsidP="00F7588B">
            <w:pPr>
              <w:pStyle w:val="Contact"/>
            </w:pPr>
            <w:r>
              <w:t>Affiliated Institution</w:t>
            </w:r>
            <w:r w:rsidRPr="00917FC5">
              <w:t>:</w:t>
            </w:r>
          </w:p>
        </w:tc>
        <w:tc>
          <w:tcPr>
            <w:tcW w:w="3372" w:type="dxa"/>
          </w:tcPr>
          <w:p w14:paraId="40DAA9AF" w14:textId="77777777" w:rsidR="00F7588B" w:rsidRDefault="00F7588B" w:rsidP="00F7588B">
            <w:pPr>
              <w:pStyle w:val="Contact"/>
            </w:pPr>
            <w:r>
              <w:fldChar w:fldCharType="begin">
                <w:ffData>
                  <w:name w:val="AffiliatedInstitutio"/>
                  <w:enabled/>
                  <w:calcOnExit w:val="0"/>
                  <w:textInput>
                    <w:default w:val="Affiliated Institution"/>
                  </w:textInput>
                </w:ffData>
              </w:fldChar>
            </w:r>
            <w:bookmarkStart w:id="8" w:name="AffiliatedInstituti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Affiliated Institution</w:t>
            </w:r>
            <w:r>
              <w:fldChar w:fldCharType="end"/>
            </w:r>
            <w:bookmarkEnd w:id="8"/>
          </w:p>
        </w:tc>
      </w:tr>
      <w:tr w:rsidR="00F7588B" w:rsidRPr="00917FC5" w14:paraId="574F3D86" w14:textId="77777777" w:rsidTr="00B328C2">
        <w:trPr>
          <w:trHeight w:val="397"/>
        </w:trPr>
        <w:tc>
          <w:tcPr>
            <w:tcW w:w="1668" w:type="dxa"/>
          </w:tcPr>
          <w:p w14:paraId="367D4D37" w14:textId="77777777" w:rsidR="00F7588B" w:rsidRPr="00917FC5" w:rsidRDefault="00F7588B" w:rsidP="00F7588B">
            <w:pPr>
              <w:pStyle w:val="Contact"/>
            </w:pPr>
            <w:r>
              <w:t>Faculty/Dept</w:t>
            </w:r>
            <w:r w:rsidRPr="00917FC5">
              <w:t>:</w:t>
            </w:r>
          </w:p>
        </w:tc>
        <w:tc>
          <w:tcPr>
            <w:tcW w:w="3118" w:type="dxa"/>
          </w:tcPr>
          <w:p w14:paraId="00080AFB" w14:textId="77777777" w:rsidR="00F7588B" w:rsidRPr="00917FC5" w:rsidRDefault="00F7588B" w:rsidP="00F7588B">
            <w:pPr>
              <w:pStyle w:val="Contact"/>
            </w:pPr>
            <w:r>
              <w:fldChar w:fldCharType="begin">
                <w:ffData>
                  <w:name w:val="FacultyDept"/>
                  <w:enabled/>
                  <w:calcOnExit w:val="0"/>
                  <w:textInput>
                    <w:default w:val="Faculty/Department"/>
                  </w:textInput>
                </w:ffData>
              </w:fldChar>
            </w:r>
            <w:bookmarkStart w:id="9" w:name="FacultyDep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Faculty/Department</w:t>
            </w:r>
            <w:r>
              <w:fldChar w:fldCharType="end"/>
            </w:r>
            <w:bookmarkEnd w:id="9"/>
          </w:p>
        </w:tc>
        <w:tc>
          <w:tcPr>
            <w:tcW w:w="1418" w:type="dxa"/>
          </w:tcPr>
          <w:p w14:paraId="4F99E40C" w14:textId="77777777" w:rsidR="00F7588B" w:rsidRDefault="00F7588B" w:rsidP="00F7588B">
            <w:pPr>
              <w:pStyle w:val="Contact"/>
            </w:pPr>
            <w:r>
              <w:t>Faculty Email</w:t>
            </w:r>
            <w:r w:rsidRPr="00917FC5">
              <w:t xml:space="preserve">: </w:t>
            </w:r>
          </w:p>
        </w:tc>
        <w:tc>
          <w:tcPr>
            <w:tcW w:w="3372" w:type="dxa"/>
          </w:tcPr>
          <w:p w14:paraId="5DCE8849" w14:textId="77777777" w:rsidR="00F7588B" w:rsidRDefault="00F7588B" w:rsidP="00F7588B">
            <w:pPr>
              <w:pStyle w:val="Contact"/>
            </w:pPr>
            <w:r>
              <w:fldChar w:fldCharType="begin">
                <w:ffData>
                  <w:name w:val="FacultyEmail"/>
                  <w:enabled/>
                  <w:calcOnExit w:val="0"/>
                  <w:textInput>
                    <w:default w:val="Faculty Email"/>
                  </w:textInput>
                </w:ffData>
              </w:fldChar>
            </w:r>
            <w:bookmarkStart w:id="10" w:name="Faculty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Faculty Email</w:t>
            </w:r>
            <w:r>
              <w:fldChar w:fldCharType="end"/>
            </w:r>
            <w:bookmarkEnd w:id="10"/>
          </w:p>
        </w:tc>
      </w:tr>
    </w:tbl>
    <w:p w14:paraId="15F811D4" w14:textId="77777777" w:rsidR="00186A26" w:rsidRPr="00ED0754" w:rsidRDefault="00186A26" w:rsidP="00ED0754">
      <w:pPr>
        <w:pStyle w:val="Heading2"/>
      </w:pPr>
      <w:r w:rsidRPr="00ED0754">
        <w:t xml:space="preserve">Corresponding </w:t>
      </w:r>
      <w:r w:rsidR="00CC18CA">
        <w:t>A</w:t>
      </w:r>
      <w:r w:rsidRPr="00ED0754">
        <w:t xml:space="preserve">uthor </w:t>
      </w:r>
      <w:r w:rsidR="00CC18CA">
        <w:t>D</w:t>
      </w:r>
      <w:r w:rsidRPr="00ED0754">
        <w:t>etails</w:t>
      </w:r>
    </w:p>
    <w:p w14:paraId="68D0A4D1" w14:textId="77777777" w:rsidR="00F45A0D" w:rsidRPr="00C75126" w:rsidRDefault="00F45A0D" w:rsidP="00C75126">
      <w:pPr>
        <w:pStyle w:val="BodyText"/>
      </w:pPr>
      <w:r w:rsidRPr="00C75126">
        <w:t>The corresponding author is the guarantor of submission.</w:t>
      </w:r>
    </w:p>
    <w:p w14:paraId="274FC59C" w14:textId="77777777" w:rsidR="00BA66C9" w:rsidRDefault="00186A26" w:rsidP="00BA66C9">
      <w:pPr>
        <w:pStyle w:val="Heading3"/>
      </w:pPr>
      <w:r w:rsidRPr="00ED0754">
        <w:t xml:space="preserve">Corresponding </w:t>
      </w:r>
      <w:r w:rsidR="00CC18CA">
        <w:t>A</w:t>
      </w:r>
      <w:r w:rsidRPr="00ED0754">
        <w:t xml:space="preserve">uthor </w:t>
      </w:r>
      <w:r w:rsidR="00CC18CA">
        <w:t>N</w:t>
      </w:r>
      <w:r w:rsidRPr="00ED0754">
        <w:t>ame</w:t>
      </w:r>
    </w:p>
    <w:p w14:paraId="3A5CC9CA" w14:textId="77777777" w:rsidR="00186A26" w:rsidRPr="009067CC" w:rsidRDefault="00DA3494" w:rsidP="009067CC">
      <w:pPr>
        <w:pStyle w:val="normal6pt-above-space"/>
      </w:pPr>
      <w:r>
        <w:fldChar w:fldCharType="begin">
          <w:ffData>
            <w:name w:val="CorrespondingAuthor"/>
            <w:enabled/>
            <w:calcOnExit w:val="0"/>
            <w:textInput>
              <w:default w:val="Corresponding author name.              "/>
            </w:textInput>
          </w:ffData>
        </w:fldChar>
      </w:r>
      <w:bookmarkStart w:id="11" w:name="CorrespondingAuthor"/>
      <w:r>
        <w:instrText xml:space="preserve"> FORMTEXT </w:instrText>
      </w:r>
      <w:r>
        <w:fldChar w:fldCharType="separate"/>
      </w:r>
      <w:r>
        <w:rPr>
          <w:noProof/>
        </w:rPr>
        <w:t xml:space="preserve">Corresponding author name.              </w:t>
      </w:r>
      <w:r>
        <w:fldChar w:fldCharType="end"/>
      </w:r>
      <w:bookmarkEnd w:id="11"/>
    </w:p>
    <w:p w14:paraId="14B6153D" w14:textId="77777777" w:rsidR="00BA66C9" w:rsidRDefault="00BA66C9" w:rsidP="00BA66C9">
      <w:pPr>
        <w:pStyle w:val="Heading3"/>
      </w:pPr>
      <w:r w:rsidRPr="006C7E8B">
        <w:t xml:space="preserve">Corresponding </w:t>
      </w:r>
      <w:r w:rsidR="00CC18CA">
        <w:t>A</w:t>
      </w:r>
      <w:r w:rsidRPr="00BA66C9">
        <w:t>uthor</w:t>
      </w:r>
      <w:r w:rsidRPr="006C7E8B">
        <w:t xml:space="preserve"> </w:t>
      </w:r>
      <w:r w:rsidR="00CC18CA">
        <w:t>A</w:t>
      </w:r>
      <w:r w:rsidRPr="006C7E8B">
        <w:t>ddress</w:t>
      </w:r>
    </w:p>
    <w:p w14:paraId="28598A3F" w14:textId="77777777" w:rsidR="004A2A21" w:rsidRPr="00917FC5" w:rsidRDefault="004A2A21" w:rsidP="004A2A21">
      <w:pPr>
        <w:pStyle w:val="Contact"/>
        <w:tabs>
          <w:tab w:val="clear" w:pos="1985"/>
          <w:tab w:val="left" w:pos="1560"/>
        </w:tabs>
      </w:pPr>
      <w:r w:rsidRPr="00917FC5">
        <w:t>City:</w:t>
      </w:r>
      <w:r w:rsidRPr="00917FC5">
        <w:tab/>
      </w:r>
      <w:r w:rsidRPr="00917FC5">
        <w:fldChar w:fldCharType="begin">
          <w:ffData>
            <w:name w:val="City"/>
            <w:enabled/>
            <w:calcOnExit w:val="0"/>
            <w:textInput>
              <w:default w:val="City                        "/>
            </w:textInput>
          </w:ffData>
        </w:fldChar>
      </w:r>
      <w:bookmarkStart w:id="12" w:name="City"/>
      <w:r w:rsidRPr="00917FC5">
        <w:instrText xml:space="preserve"> FORMTEXT </w:instrText>
      </w:r>
      <w:r w:rsidRPr="00917FC5">
        <w:fldChar w:fldCharType="separate"/>
      </w:r>
      <w:r w:rsidRPr="00917FC5">
        <w:t xml:space="preserve">City                        </w:t>
      </w:r>
      <w:r w:rsidRPr="00917FC5">
        <w:fldChar w:fldCharType="end"/>
      </w:r>
      <w:bookmarkEnd w:id="12"/>
    </w:p>
    <w:p w14:paraId="0E195880" w14:textId="77777777" w:rsidR="004A2A21" w:rsidRPr="00917FC5" w:rsidRDefault="004A2A21" w:rsidP="004A2A21">
      <w:pPr>
        <w:pStyle w:val="Contact"/>
        <w:tabs>
          <w:tab w:val="clear" w:pos="1985"/>
          <w:tab w:val="left" w:pos="1560"/>
        </w:tabs>
      </w:pPr>
      <w:r w:rsidRPr="00917FC5">
        <w:t>State/Province:</w:t>
      </w:r>
      <w:r w:rsidRPr="00917FC5">
        <w:tab/>
      </w:r>
      <w:r w:rsidRPr="00917FC5">
        <w:fldChar w:fldCharType="begin">
          <w:ffData>
            <w:name w:val="stateprovince"/>
            <w:enabled/>
            <w:calcOnExit w:val="0"/>
            <w:textInput>
              <w:default w:val="State/Province    "/>
            </w:textInput>
          </w:ffData>
        </w:fldChar>
      </w:r>
      <w:bookmarkStart w:id="13" w:name="stateprovince"/>
      <w:r w:rsidRPr="00917FC5">
        <w:instrText xml:space="preserve"> FORMTEXT </w:instrText>
      </w:r>
      <w:r w:rsidRPr="00917FC5">
        <w:fldChar w:fldCharType="separate"/>
      </w:r>
      <w:r w:rsidRPr="00917FC5">
        <w:t xml:space="preserve">State/Province    </w:t>
      </w:r>
      <w:r w:rsidRPr="00917FC5">
        <w:fldChar w:fldCharType="end"/>
      </w:r>
      <w:bookmarkEnd w:id="13"/>
    </w:p>
    <w:p w14:paraId="7D64D028" w14:textId="77777777" w:rsidR="004A2A21" w:rsidRPr="00917FC5" w:rsidRDefault="004A2A21" w:rsidP="004A2A21">
      <w:pPr>
        <w:pStyle w:val="Contact"/>
        <w:tabs>
          <w:tab w:val="clear" w:pos="1985"/>
          <w:tab w:val="left" w:pos="1560"/>
        </w:tabs>
      </w:pPr>
      <w:r w:rsidRPr="00917FC5">
        <w:t>Country:</w:t>
      </w:r>
      <w:r w:rsidRPr="00917FC5">
        <w:tab/>
      </w:r>
      <w:r w:rsidRPr="00917FC5">
        <w:fldChar w:fldCharType="begin">
          <w:ffData>
            <w:name w:val="Country"/>
            <w:enabled/>
            <w:calcOnExit w:val="0"/>
            <w:textInput>
              <w:default w:val="Country                 "/>
            </w:textInput>
          </w:ffData>
        </w:fldChar>
      </w:r>
      <w:bookmarkStart w:id="14" w:name="Country"/>
      <w:r w:rsidRPr="00917FC5">
        <w:instrText xml:space="preserve"> FORMTEXT </w:instrText>
      </w:r>
      <w:r w:rsidRPr="00917FC5">
        <w:fldChar w:fldCharType="separate"/>
      </w:r>
      <w:r w:rsidRPr="00917FC5">
        <w:t xml:space="preserve">Country                 </w:t>
      </w:r>
      <w:r w:rsidRPr="00917FC5">
        <w:fldChar w:fldCharType="end"/>
      </w:r>
      <w:bookmarkEnd w:id="14"/>
    </w:p>
    <w:p w14:paraId="1F928E70" w14:textId="77777777" w:rsidR="004A2A21" w:rsidRPr="00917FC5" w:rsidRDefault="004A2A21" w:rsidP="004A2A21">
      <w:pPr>
        <w:pStyle w:val="Contact"/>
        <w:tabs>
          <w:tab w:val="clear" w:pos="1985"/>
          <w:tab w:val="left" w:pos="1560"/>
        </w:tabs>
      </w:pPr>
      <w:r>
        <w:t>P</w:t>
      </w:r>
      <w:r w:rsidRPr="00917FC5">
        <w:t xml:space="preserve">hone number: </w:t>
      </w:r>
      <w:r w:rsidRPr="00917FC5">
        <w:tab/>
      </w:r>
      <w:r w:rsidRPr="00917FC5">
        <w:fldChar w:fldCharType="begin">
          <w:ffData>
            <w:name w:val="PhoneNumber"/>
            <w:enabled/>
            <w:calcOnExit w:val="0"/>
            <w:textInput>
              <w:default w:val="Phone Number    "/>
            </w:textInput>
          </w:ffData>
        </w:fldChar>
      </w:r>
      <w:bookmarkStart w:id="15" w:name="PhoneNumber"/>
      <w:r w:rsidRPr="00917FC5">
        <w:instrText xml:space="preserve"> FORMTEXT </w:instrText>
      </w:r>
      <w:r w:rsidRPr="00917FC5">
        <w:fldChar w:fldCharType="separate"/>
      </w:r>
      <w:r w:rsidRPr="00917FC5">
        <w:t xml:space="preserve">Phone Number    </w:t>
      </w:r>
      <w:r w:rsidRPr="00917FC5">
        <w:fldChar w:fldCharType="end"/>
      </w:r>
      <w:bookmarkEnd w:id="15"/>
    </w:p>
    <w:p w14:paraId="546F148F" w14:textId="77777777" w:rsidR="00BA66C9" w:rsidRPr="004A2A21" w:rsidRDefault="004A2A21" w:rsidP="004A2A21">
      <w:pPr>
        <w:pStyle w:val="Contact"/>
        <w:tabs>
          <w:tab w:val="clear" w:pos="1985"/>
          <w:tab w:val="left" w:pos="1560"/>
        </w:tabs>
      </w:pPr>
      <w:r w:rsidRPr="00917FC5">
        <w:t xml:space="preserve">Email address: </w:t>
      </w:r>
      <w:r w:rsidRPr="00917FC5">
        <w:tab/>
      </w:r>
      <w:r>
        <w:fldChar w:fldCharType="begin">
          <w:ffData>
            <w:name w:val="Email"/>
            <w:enabled/>
            <w:calcOnExit w:val="0"/>
            <w:textInput>
              <w:default w:val="Email Address      "/>
            </w:textInput>
          </w:ffData>
        </w:fldChar>
      </w:r>
      <w:bookmarkStart w:id="16" w:name="Email"/>
      <w:r>
        <w:instrText xml:space="preserve"> FORMTEXT </w:instrText>
      </w:r>
      <w:r>
        <w:fldChar w:fldCharType="separate"/>
      </w:r>
      <w:r>
        <w:rPr>
          <w:noProof/>
        </w:rPr>
        <w:t xml:space="preserve">Email Address      </w:t>
      </w:r>
      <w:r>
        <w:fldChar w:fldCharType="end"/>
      </w:r>
      <w:bookmarkEnd w:id="16"/>
    </w:p>
    <w:sectPr w:rsidR="00BA66C9" w:rsidRPr="004A2A21" w:rsidSect="009C5416">
      <w:headerReference w:type="even" r:id="rId13"/>
      <w:headerReference w:type="default" r:id="rId14"/>
      <w:footerReference w:type="default" r:id="rId15"/>
      <w:pgSz w:w="12240" w:h="15840"/>
      <w:pgMar w:top="278" w:right="1440" w:bottom="0" w:left="1440" w:header="564" w:footer="708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uthor" w:initials="A">
    <w:p w14:paraId="3AB3D586" w14:textId="77777777" w:rsidR="00E7779A" w:rsidRDefault="00E7779A" w:rsidP="00E7779A">
      <w:r>
        <w:rPr>
          <w:rStyle w:val="CommentReference"/>
        </w:rPr>
        <w:annotationRef/>
      </w:r>
      <w:r>
        <w:rPr>
          <w:i/>
          <w:iCs/>
          <w:color w:val="3F3F3F"/>
          <w:sz w:val="20"/>
          <w:szCs w:val="20"/>
          <w:highlight w:val="yellow"/>
        </w:rPr>
        <w:t xml:space="preserve">Word count </w:t>
      </w:r>
      <w:r>
        <w:rPr>
          <w:b/>
          <w:bCs/>
          <w:i/>
          <w:iCs/>
          <w:color w:val="3F3F3F"/>
          <w:sz w:val="20"/>
          <w:szCs w:val="20"/>
          <w:highlight w:val="yellow"/>
          <w:u w:val="single"/>
        </w:rPr>
        <w:t>not</w:t>
      </w:r>
      <w:r>
        <w:rPr>
          <w:i/>
          <w:iCs/>
          <w:color w:val="3F3F3F"/>
          <w:sz w:val="20"/>
          <w:szCs w:val="20"/>
          <w:highlight w:val="yellow"/>
        </w:rPr>
        <w:t xml:space="preserve"> including title, figures, multimedia appendices, tables, or references.</w:t>
      </w:r>
    </w:p>
  </w:comment>
  <w:comment w:id="4" w:author="Author" w:initials="A">
    <w:p w14:paraId="46710276" w14:textId="77777777" w:rsidR="00E7779A" w:rsidRDefault="00E7779A" w:rsidP="00E7779A">
      <w:r>
        <w:rPr>
          <w:rStyle w:val="CommentReference"/>
        </w:rPr>
        <w:annotationRef/>
      </w:r>
      <w:r>
        <w:rPr>
          <w:i/>
          <w:iCs/>
          <w:color w:val="3F3F3F"/>
          <w:sz w:val="20"/>
          <w:szCs w:val="20"/>
          <w:highlight w:val="yellow"/>
        </w:rPr>
        <w:t>Please indicate if your paper is for a rolling submission (general issue) or a special issue (please provide the special issue title).</w:t>
      </w:r>
    </w:p>
  </w:comment>
  <w:comment w:id="6" w:author="Author" w:initials="A">
    <w:p w14:paraId="3709674C" w14:textId="77777777" w:rsidR="007325EA" w:rsidRDefault="00E7779A" w:rsidP="007325EA">
      <w:r>
        <w:rPr>
          <w:rStyle w:val="CommentReference"/>
        </w:rPr>
        <w:annotationRef/>
      </w:r>
      <w:r w:rsidR="007325EA">
        <w:rPr>
          <w:i/>
          <w:iCs/>
          <w:color w:val="3F3F3F"/>
          <w:sz w:val="20"/>
          <w:szCs w:val="20"/>
          <w:highlight w:val="yellow"/>
        </w:rPr>
        <w:t>Co-authors must be added as contributing authors in our backend to appear on the public page. Please provide each co-author’s email address and ORCID ID (if available).</w:t>
      </w:r>
    </w:p>
    <w:p w14:paraId="7ECCB256" w14:textId="77777777" w:rsidR="007325EA" w:rsidRDefault="007325EA" w:rsidP="007325EA"/>
    <w:p w14:paraId="57B2D16F" w14:textId="77777777" w:rsidR="007325EA" w:rsidRDefault="007325EA" w:rsidP="007325EA">
      <w:r>
        <w:rPr>
          <w:i/>
          <w:iCs/>
          <w:sz w:val="20"/>
          <w:szCs w:val="20"/>
          <w:highlight w:val="yellow"/>
        </w:rPr>
        <w:t>We highly recommend creating an ORCiD account. Read about the benefits of having an ORCiD (</w:t>
      </w:r>
      <w:hyperlink r:id="rId1" w:history="1">
        <w:r w:rsidRPr="00943962">
          <w:rPr>
            <w:rStyle w:val="Hyperlink"/>
            <w:i/>
            <w:iCs/>
            <w:sz w:val="20"/>
            <w:szCs w:val="20"/>
            <w:highlight w:val="yellow"/>
          </w:rPr>
          <w:t>https://guides.library.stanford.edu/orcid</w:t>
        </w:r>
      </w:hyperlink>
      <w:r>
        <w:rPr>
          <w:i/>
          <w:iCs/>
          <w:sz w:val="20"/>
          <w:szCs w:val="20"/>
          <w:highlight w:val="yellow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B3D586" w15:done="0"/>
  <w15:commentEx w15:paraId="46710276" w15:done="0"/>
  <w15:commentEx w15:paraId="57B2D1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B3D586" w16cid:durableId="4062A257"/>
  <w16cid:commentId w16cid:paraId="46710276" w16cid:durableId="78FCF112"/>
  <w16cid:commentId w16cid:paraId="57B2D16F" w16cid:durableId="2BFFB2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ADF9" w14:textId="77777777" w:rsidR="00880540" w:rsidRDefault="00880540" w:rsidP="00112F7E">
      <w:r>
        <w:separator/>
      </w:r>
    </w:p>
  </w:endnote>
  <w:endnote w:type="continuationSeparator" w:id="0">
    <w:p w14:paraId="45192A1C" w14:textId="77777777" w:rsidR="00880540" w:rsidRDefault="00880540" w:rsidP="00112F7E">
      <w:r>
        <w:continuationSeparator/>
      </w:r>
    </w:p>
  </w:endnote>
  <w:endnote w:type="continuationNotice" w:id="1">
    <w:p w14:paraId="22FB7891" w14:textId="77777777" w:rsidR="00880540" w:rsidRDefault="008805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Franklin Gothic Std">
    <w:panose1 w:val="020B0506030503020204"/>
    <w:charset w:val="4D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D44E" w14:textId="77777777" w:rsidR="009C5416" w:rsidRPr="009C5416" w:rsidRDefault="00B76DB5" w:rsidP="00B76DB5">
    <w:pPr>
      <w:pStyle w:val="Footer"/>
      <w:tabs>
        <w:tab w:val="clear" w:pos="1985"/>
        <w:tab w:val="clear" w:pos="4680"/>
        <w:tab w:val="left" w:pos="0"/>
      </w:tabs>
      <w:jc w:val="right"/>
      <w:rPr>
        <w:rFonts w:ascii="Franklin Gothic Book" w:hAnsi="Franklin Gothic Book"/>
        <w:sz w:val="16"/>
        <w:szCs w:val="16"/>
        <w:lang w:val="en-CA"/>
      </w:rPr>
    </w:pPr>
    <w:r>
      <w:rPr>
        <w:rFonts w:ascii="Franklin Gothic Book" w:hAnsi="Franklin Gothic Book"/>
        <w:sz w:val="16"/>
        <w:szCs w:val="16"/>
        <w:lang w:val="en-CA"/>
      </w:rPr>
      <w:tab/>
    </w:r>
    <w:r w:rsidR="009C5416" w:rsidRPr="009C5416">
      <w:rPr>
        <w:rFonts w:ascii="Franklin Gothic Book" w:hAnsi="Franklin Gothic Book"/>
        <w:sz w:val="16"/>
        <w:szCs w:val="16"/>
        <w:lang w:val="en-CA"/>
      </w:rPr>
      <w:t>jipe.ca</w:t>
    </w:r>
    <w:r w:rsidR="00CB1296">
      <w:rPr>
        <w:rFonts w:ascii="Franklin Gothic Book" w:hAnsi="Franklin Gothic Book"/>
        <w:sz w:val="16"/>
        <w:szCs w:val="16"/>
        <w:lang w:val="en-CA"/>
      </w:rPr>
      <w:t xml:space="preserve"> • humberpress@humber.ca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D15B" w14:textId="77777777" w:rsidR="00880540" w:rsidRDefault="00880540" w:rsidP="00112F7E">
      <w:r>
        <w:separator/>
      </w:r>
    </w:p>
  </w:footnote>
  <w:footnote w:type="continuationSeparator" w:id="0">
    <w:p w14:paraId="23E629B8" w14:textId="77777777" w:rsidR="00880540" w:rsidRDefault="00880540" w:rsidP="00112F7E">
      <w:r>
        <w:continuationSeparator/>
      </w:r>
    </w:p>
  </w:footnote>
  <w:footnote w:type="continuationNotice" w:id="1">
    <w:p w14:paraId="2869DFD2" w14:textId="77777777" w:rsidR="00880540" w:rsidRDefault="008805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D49C" w14:textId="2B2A9E21" w:rsidR="009C5416" w:rsidRPr="009C5416" w:rsidRDefault="009C5416" w:rsidP="009C5416">
    <w:pPr>
      <w:pStyle w:val="Header"/>
      <w:jc w:val="right"/>
      <w:rPr>
        <w:rFonts w:ascii="Franklin Gothic Book" w:hAnsi="Franklin Gothic Book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C885" w14:textId="2A01F899" w:rsidR="00060EF4" w:rsidRPr="00B3375B" w:rsidRDefault="00E604AC" w:rsidP="00B3375B">
    <w:pPr>
      <w:tabs>
        <w:tab w:val="right" w:pos="9214"/>
      </w:tabs>
      <w:rPr>
        <w:i/>
        <w:iCs/>
      </w:rPr>
    </w:pPr>
    <w:r w:rsidRPr="00B3375B">
      <w:rPr>
        <w:i/>
        <w:iCs/>
      </w:rPr>
      <w:t xml:space="preserve">Please save </w:t>
    </w:r>
    <w:r w:rsidR="00060EF4" w:rsidRPr="00B3375B">
      <w:rPr>
        <w:i/>
        <w:iCs/>
      </w:rPr>
      <w:t>Title Page separately from manuscript</w:t>
    </w:r>
    <w:r w:rsidRPr="00B3375B">
      <w:rPr>
        <w:i/>
        <w:iCs/>
      </w:rPr>
      <w:tab/>
      <w:t xml:space="preserve">Last updated </w:t>
    </w:r>
    <w:r w:rsidR="007325EA" w:rsidRPr="00B3375B">
      <w:rPr>
        <w:i/>
        <w:iCs/>
      </w:rPr>
      <w:t>May</w:t>
    </w:r>
    <w:r w:rsidR="00AF14AE" w:rsidRPr="00B3375B">
      <w:rPr>
        <w:i/>
        <w:iCs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E2F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CA63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6B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0092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ED9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C80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4A9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C00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AAF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AB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41530">
    <w:abstractNumId w:val="0"/>
  </w:num>
  <w:num w:numId="2" w16cid:durableId="403459262">
    <w:abstractNumId w:val="1"/>
  </w:num>
  <w:num w:numId="3" w16cid:durableId="1415663797">
    <w:abstractNumId w:val="2"/>
  </w:num>
  <w:num w:numId="4" w16cid:durableId="2071537523">
    <w:abstractNumId w:val="3"/>
  </w:num>
  <w:num w:numId="5" w16cid:durableId="280302428">
    <w:abstractNumId w:val="8"/>
  </w:num>
  <w:num w:numId="6" w16cid:durableId="1370301941">
    <w:abstractNumId w:val="4"/>
  </w:num>
  <w:num w:numId="7" w16cid:durableId="1462847887">
    <w:abstractNumId w:val="5"/>
  </w:num>
  <w:num w:numId="8" w16cid:durableId="988247623">
    <w:abstractNumId w:val="6"/>
  </w:num>
  <w:num w:numId="9" w16cid:durableId="1673219881">
    <w:abstractNumId w:val="7"/>
  </w:num>
  <w:num w:numId="10" w16cid:durableId="259604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removePersonalInformation/>
  <w:removeDateAndTime/>
  <w:mirrorMargins/>
  <w:documentProtection w:edit="forms" w:enforcement="1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6F"/>
    <w:rsid w:val="000541D4"/>
    <w:rsid w:val="00057475"/>
    <w:rsid w:val="00057C55"/>
    <w:rsid w:val="00057D0A"/>
    <w:rsid w:val="00060EF4"/>
    <w:rsid w:val="000942EA"/>
    <w:rsid w:val="000F49E7"/>
    <w:rsid w:val="000F5590"/>
    <w:rsid w:val="00112F7E"/>
    <w:rsid w:val="00140316"/>
    <w:rsid w:val="00153795"/>
    <w:rsid w:val="00180B15"/>
    <w:rsid w:val="00181B50"/>
    <w:rsid w:val="00186819"/>
    <w:rsid w:val="00186A26"/>
    <w:rsid w:val="001A4599"/>
    <w:rsid w:val="001A5305"/>
    <w:rsid w:val="001D3A74"/>
    <w:rsid w:val="002027F6"/>
    <w:rsid w:val="0020622D"/>
    <w:rsid w:val="00237D9E"/>
    <w:rsid w:val="00284110"/>
    <w:rsid w:val="002D03BB"/>
    <w:rsid w:val="002D5B9A"/>
    <w:rsid w:val="002E7F9F"/>
    <w:rsid w:val="002F63C9"/>
    <w:rsid w:val="00326BEB"/>
    <w:rsid w:val="00335168"/>
    <w:rsid w:val="00355488"/>
    <w:rsid w:val="00360876"/>
    <w:rsid w:val="0036522C"/>
    <w:rsid w:val="00383CD0"/>
    <w:rsid w:val="003A6795"/>
    <w:rsid w:val="003F72CB"/>
    <w:rsid w:val="004214F5"/>
    <w:rsid w:val="00455C05"/>
    <w:rsid w:val="00466739"/>
    <w:rsid w:val="004A2A21"/>
    <w:rsid w:val="004C7CED"/>
    <w:rsid w:val="004D0D13"/>
    <w:rsid w:val="004D7CD6"/>
    <w:rsid w:val="005054D5"/>
    <w:rsid w:val="0050779F"/>
    <w:rsid w:val="005311FB"/>
    <w:rsid w:val="00545A0D"/>
    <w:rsid w:val="00557E80"/>
    <w:rsid w:val="005805FE"/>
    <w:rsid w:val="005865E4"/>
    <w:rsid w:val="005A5F29"/>
    <w:rsid w:val="005B6EC0"/>
    <w:rsid w:val="005C3321"/>
    <w:rsid w:val="005D2096"/>
    <w:rsid w:val="00624812"/>
    <w:rsid w:val="0062713F"/>
    <w:rsid w:val="006516A3"/>
    <w:rsid w:val="00661E6F"/>
    <w:rsid w:val="006628D1"/>
    <w:rsid w:val="00692743"/>
    <w:rsid w:val="006C62FE"/>
    <w:rsid w:val="006C746E"/>
    <w:rsid w:val="006C7E8B"/>
    <w:rsid w:val="00712AE8"/>
    <w:rsid w:val="0071567F"/>
    <w:rsid w:val="007325EA"/>
    <w:rsid w:val="00744641"/>
    <w:rsid w:val="00755B11"/>
    <w:rsid w:val="00763E9F"/>
    <w:rsid w:val="00767737"/>
    <w:rsid w:val="007A2816"/>
    <w:rsid w:val="007C4016"/>
    <w:rsid w:val="007C4DE2"/>
    <w:rsid w:val="007C7F9E"/>
    <w:rsid w:val="007E1199"/>
    <w:rsid w:val="0080119D"/>
    <w:rsid w:val="0080658D"/>
    <w:rsid w:val="008104D4"/>
    <w:rsid w:val="008134B4"/>
    <w:rsid w:val="0084198B"/>
    <w:rsid w:val="008449D9"/>
    <w:rsid w:val="0084744F"/>
    <w:rsid w:val="00862765"/>
    <w:rsid w:val="00862E0B"/>
    <w:rsid w:val="00880540"/>
    <w:rsid w:val="00882E32"/>
    <w:rsid w:val="00897541"/>
    <w:rsid w:val="008A1701"/>
    <w:rsid w:val="008A5804"/>
    <w:rsid w:val="008C3E18"/>
    <w:rsid w:val="00902DDE"/>
    <w:rsid w:val="0090337B"/>
    <w:rsid w:val="009067CC"/>
    <w:rsid w:val="00917FC5"/>
    <w:rsid w:val="00927A22"/>
    <w:rsid w:val="009573D4"/>
    <w:rsid w:val="009631DE"/>
    <w:rsid w:val="009935B2"/>
    <w:rsid w:val="00995A20"/>
    <w:rsid w:val="009B77AE"/>
    <w:rsid w:val="009C45C8"/>
    <w:rsid w:val="009C5416"/>
    <w:rsid w:val="00A05C89"/>
    <w:rsid w:val="00A16F37"/>
    <w:rsid w:val="00A27C84"/>
    <w:rsid w:val="00A407EA"/>
    <w:rsid w:val="00A71800"/>
    <w:rsid w:val="00A805F5"/>
    <w:rsid w:val="00AA2E35"/>
    <w:rsid w:val="00AF14AE"/>
    <w:rsid w:val="00AF499A"/>
    <w:rsid w:val="00B06C79"/>
    <w:rsid w:val="00B252DF"/>
    <w:rsid w:val="00B328C2"/>
    <w:rsid w:val="00B3375B"/>
    <w:rsid w:val="00B41484"/>
    <w:rsid w:val="00B439B4"/>
    <w:rsid w:val="00B51C1F"/>
    <w:rsid w:val="00B53427"/>
    <w:rsid w:val="00B554FB"/>
    <w:rsid w:val="00B6140A"/>
    <w:rsid w:val="00B76DB5"/>
    <w:rsid w:val="00B83457"/>
    <w:rsid w:val="00B909BE"/>
    <w:rsid w:val="00BA66C9"/>
    <w:rsid w:val="00BE02AA"/>
    <w:rsid w:val="00C35A4F"/>
    <w:rsid w:val="00C408C5"/>
    <w:rsid w:val="00C45297"/>
    <w:rsid w:val="00C466A1"/>
    <w:rsid w:val="00C500A8"/>
    <w:rsid w:val="00C72111"/>
    <w:rsid w:val="00C75126"/>
    <w:rsid w:val="00C824E9"/>
    <w:rsid w:val="00CB1296"/>
    <w:rsid w:val="00CB5773"/>
    <w:rsid w:val="00CC18CA"/>
    <w:rsid w:val="00D317A9"/>
    <w:rsid w:val="00D36A0C"/>
    <w:rsid w:val="00D44C51"/>
    <w:rsid w:val="00D648DE"/>
    <w:rsid w:val="00D71101"/>
    <w:rsid w:val="00D85A95"/>
    <w:rsid w:val="00DA3494"/>
    <w:rsid w:val="00DA404B"/>
    <w:rsid w:val="00DD407C"/>
    <w:rsid w:val="00DE144F"/>
    <w:rsid w:val="00DF2157"/>
    <w:rsid w:val="00DF27BE"/>
    <w:rsid w:val="00E0233C"/>
    <w:rsid w:val="00E05A88"/>
    <w:rsid w:val="00E1658B"/>
    <w:rsid w:val="00E20179"/>
    <w:rsid w:val="00E47B69"/>
    <w:rsid w:val="00E536D8"/>
    <w:rsid w:val="00E604AC"/>
    <w:rsid w:val="00E65D18"/>
    <w:rsid w:val="00E73DA8"/>
    <w:rsid w:val="00E7779A"/>
    <w:rsid w:val="00EA4079"/>
    <w:rsid w:val="00EB48B9"/>
    <w:rsid w:val="00EB7B28"/>
    <w:rsid w:val="00ED0754"/>
    <w:rsid w:val="00ED54F2"/>
    <w:rsid w:val="00EF228D"/>
    <w:rsid w:val="00F01587"/>
    <w:rsid w:val="00F10D59"/>
    <w:rsid w:val="00F14EEB"/>
    <w:rsid w:val="00F4597D"/>
    <w:rsid w:val="00F45A0D"/>
    <w:rsid w:val="00F51469"/>
    <w:rsid w:val="00F64D8C"/>
    <w:rsid w:val="00F7588B"/>
    <w:rsid w:val="00F83819"/>
    <w:rsid w:val="00F83CCC"/>
    <w:rsid w:val="00F9086C"/>
    <w:rsid w:val="00FD5BDF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B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4AE"/>
    <w:pPr>
      <w:tabs>
        <w:tab w:val="left" w:pos="1985"/>
      </w:tabs>
      <w:spacing w:before="160" w:after="160"/>
    </w:pPr>
    <w:rPr>
      <w:rFonts w:cs="Arial"/>
      <w:sz w:val="21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13F"/>
    <w:pPr>
      <w:keepNext/>
      <w:keepLines/>
      <w:spacing w:before="0" w:after="0"/>
      <w:outlineLvl w:val="0"/>
    </w:pPr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13F"/>
    <w:pPr>
      <w:keepNext/>
      <w:keepLines/>
      <w:pBdr>
        <w:bottom w:val="single" w:sz="4" w:space="1" w:color="AEAAAA"/>
      </w:pBdr>
      <w:spacing w:after="0"/>
      <w:outlineLvl w:val="1"/>
    </w:pPr>
    <w:rPr>
      <w:rFonts w:ascii="Arial" w:eastAsia="Times New Roman" w:hAnsi="Arial" w:cs="Times New Roman"/>
      <w:b/>
      <w:color w:val="005493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6C9"/>
    <w:pPr>
      <w:keepNext/>
      <w:keepLines/>
      <w:spacing w:before="0" w:after="0"/>
      <w:outlineLvl w:val="2"/>
    </w:pPr>
    <w:rPr>
      <w:rFonts w:ascii="Arial" w:hAnsi="Arial"/>
      <w:b/>
      <w:color w:val="00000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BA66C9"/>
    <w:rPr>
      <w:rFonts w:ascii="Arial" w:hAnsi="Arial" w:cs="Arial"/>
      <w:b/>
      <w:color w:val="000000"/>
      <w:sz w:val="20"/>
      <w:szCs w:val="28"/>
      <w:lang w:val="en"/>
    </w:rPr>
  </w:style>
  <w:style w:type="character" w:customStyle="1" w:styleId="Heading1Char">
    <w:name w:val="Heading 1 Char"/>
    <w:link w:val="Heading1"/>
    <w:uiPriority w:val="9"/>
    <w:rsid w:val="0062713F"/>
    <w:rPr>
      <w:rFonts w:ascii="Arial" w:eastAsia="Times New Roman" w:hAnsi="Arial" w:cs="Times New Roman"/>
      <w:b/>
      <w:color w:val="000000"/>
      <w:sz w:val="28"/>
      <w:szCs w:val="28"/>
      <w:lang w:val="en"/>
    </w:rPr>
  </w:style>
  <w:style w:type="character" w:customStyle="1" w:styleId="Heading2Char">
    <w:name w:val="Heading 2 Char"/>
    <w:link w:val="Heading2"/>
    <w:uiPriority w:val="9"/>
    <w:rsid w:val="0062713F"/>
    <w:rPr>
      <w:rFonts w:ascii="Arial" w:eastAsia="Times New Roman" w:hAnsi="Arial" w:cs="Times New Roman"/>
      <w:b/>
      <w:color w:val="005493"/>
      <w:sz w:val="22"/>
      <w:szCs w:val="26"/>
      <w:lang w:val="en"/>
    </w:rPr>
  </w:style>
  <w:style w:type="paragraph" w:styleId="BodyText3">
    <w:name w:val="Body Text 3"/>
    <w:basedOn w:val="Normal"/>
    <w:link w:val="BodyText3Char"/>
    <w:uiPriority w:val="99"/>
    <w:unhideWhenUsed/>
    <w:rsid w:val="007A2816"/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7A2816"/>
    <w:rPr>
      <w:rFonts w:ascii="Calibri" w:hAnsi="Calibri" w:cs="Arial"/>
      <w:sz w:val="16"/>
      <w:szCs w:val="16"/>
      <w:lang w:val="en"/>
    </w:rPr>
  </w:style>
  <w:style w:type="paragraph" w:styleId="BodyText">
    <w:name w:val="Body Text"/>
    <w:aliases w:val="Note"/>
    <w:basedOn w:val="Normal"/>
    <w:link w:val="BodyTextChar"/>
    <w:uiPriority w:val="99"/>
    <w:unhideWhenUsed/>
    <w:rsid w:val="00186819"/>
    <w:pPr>
      <w:pBdr>
        <w:top w:val="single" w:sz="2" w:space="3" w:color="FFFFFF"/>
        <w:left w:val="single" w:sz="2" w:space="2" w:color="FFFFFF"/>
        <w:bottom w:val="single" w:sz="2" w:space="3" w:color="FFFFFF"/>
        <w:right w:val="single" w:sz="2" w:space="2" w:color="FFFFFF"/>
      </w:pBdr>
      <w:shd w:val="clear" w:color="auto" w:fill="FFF471"/>
      <w:spacing w:before="120" w:after="120"/>
    </w:pPr>
    <w:rPr>
      <w:i/>
      <w:iCs/>
      <w:color w:val="404040"/>
      <w:sz w:val="18"/>
    </w:rPr>
  </w:style>
  <w:style w:type="character" w:customStyle="1" w:styleId="BodyTextChar">
    <w:name w:val="Body Text Char"/>
    <w:aliases w:val="Note Char"/>
    <w:link w:val="BodyText"/>
    <w:uiPriority w:val="99"/>
    <w:rsid w:val="00186819"/>
    <w:rPr>
      <w:rFonts w:cs="Arial"/>
      <w:i/>
      <w:iCs/>
      <w:color w:val="404040"/>
      <w:sz w:val="18"/>
      <w:szCs w:val="22"/>
      <w:shd w:val="clear" w:color="auto" w:fill="FFF471"/>
      <w:lang w:val="en"/>
    </w:rPr>
  </w:style>
  <w:style w:type="paragraph" w:styleId="Revision">
    <w:name w:val="Revision"/>
    <w:hidden/>
    <w:uiPriority w:val="99"/>
    <w:semiHidden/>
    <w:rsid w:val="00335168"/>
    <w:rPr>
      <w:rFonts w:cs="Arial"/>
      <w:sz w:val="24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060EF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060EF4"/>
    <w:rPr>
      <w:rFonts w:ascii="Calibri" w:hAnsi="Calibri" w:cs="Arial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60EF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060EF4"/>
    <w:rPr>
      <w:rFonts w:ascii="Calibri" w:hAnsi="Calibri" w:cs="Arial"/>
      <w:szCs w:val="22"/>
      <w:lang w:val="en"/>
    </w:rPr>
  </w:style>
  <w:style w:type="paragraph" w:customStyle="1" w:styleId="Contact">
    <w:name w:val="Contact"/>
    <w:basedOn w:val="Normal"/>
    <w:qFormat/>
    <w:rsid w:val="00917FC5"/>
    <w:pPr>
      <w:spacing w:before="0" w:after="0"/>
    </w:pPr>
  </w:style>
  <w:style w:type="paragraph" w:customStyle="1" w:styleId="Authors">
    <w:name w:val="Authors"/>
    <w:basedOn w:val="Normal"/>
    <w:qFormat/>
    <w:rsid w:val="00112F7E"/>
    <w:pPr>
      <w:tabs>
        <w:tab w:val="clear" w:pos="1985"/>
      </w:tabs>
      <w:ind w:left="1985"/>
    </w:pPr>
  </w:style>
  <w:style w:type="table" w:styleId="TableGrid">
    <w:name w:val="Table Grid"/>
    <w:basedOn w:val="TableNormal"/>
    <w:uiPriority w:val="39"/>
    <w:rsid w:val="006C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A66C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invisible-text">
    <w:name w:val="invisible-text"/>
    <w:basedOn w:val="Normal"/>
    <w:qFormat/>
    <w:rsid w:val="00BA66C9"/>
    <w:pPr>
      <w:spacing w:before="0" w:after="0"/>
    </w:pPr>
    <w:rPr>
      <w:color w:val="FFFFFF"/>
    </w:rPr>
  </w:style>
  <w:style w:type="paragraph" w:customStyle="1" w:styleId="normal6pt-above-space">
    <w:name w:val="normal_6pt-above-space"/>
    <w:basedOn w:val="Normal"/>
    <w:qFormat/>
    <w:rsid w:val="009067CC"/>
    <w:pPr>
      <w:spacing w:before="120"/>
    </w:pPr>
  </w:style>
  <w:style w:type="paragraph" w:customStyle="1" w:styleId="Style1">
    <w:name w:val="Style1"/>
    <w:basedOn w:val="BodyText"/>
    <w:qFormat/>
    <w:rsid w:val="00A71800"/>
    <w:pPr>
      <w:shd w:val="clear" w:color="auto" w:fill="FFE599"/>
    </w:pPr>
  </w:style>
  <w:style w:type="character" w:styleId="Hyperlink">
    <w:name w:val="Hyperlink"/>
    <w:uiPriority w:val="99"/>
    <w:unhideWhenUsed/>
    <w:rsid w:val="00B76DB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76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7C84"/>
    <w:rPr>
      <w:rFonts w:ascii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4A2A2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5311FB"/>
    <w:pPr>
      <w:tabs>
        <w:tab w:val="clear" w:pos="1985"/>
      </w:tabs>
      <w:spacing w:before="0" w:after="0"/>
    </w:pPr>
    <w:rPr>
      <w:rFonts w:ascii="ITC Franklin Gothic Std" w:eastAsia="Times New Roman" w:hAnsi="ITC Franklin Gothic Std" w:cs="Times New Roman"/>
      <w:color w:val="000000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31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1FB"/>
    <w:rPr>
      <w:rFonts w:cs="Arial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1FB"/>
    <w:rPr>
      <w:rFonts w:cs="Arial"/>
      <w:b/>
      <w:bCs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8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9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1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3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8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3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3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03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guides.library.stanford.edu/orcid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aaa59-5cd8-4a4b-b252-df581d340372">
      <Terms xmlns="http://schemas.microsoft.com/office/infopath/2007/PartnerControls"/>
    </lcf76f155ced4ddcb4097134ff3c332f>
    <TaxCatchAll xmlns="6a7c7f17-e899-4e9b-867a-df547843e40f" xsi:nil="true"/>
    <Notes xmlns="57daaa59-5cd8-4a4b-b252-df581d340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AB87E90BFAF4D98060CEC21B18F1B" ma:contentTypeVersion="20" ma:contentTypeDescription="Create a new document." ma:contentTypeScope="" ma:versionID="38ba6305b227ef3d44a89d81e88fac82">
  <xsd:schema xmlns:xsd="http://www.w3.org/2001/XMLSchema" xmlns:xs="http://www.w3.org/2001/XMLSchema" xmlns:p="http://schemas.microsoft.com/office/2006/metadata/properties" xmlns:ns2="57daaa59-5cd8-4a4b-b252-df581d340372" xmlns:ns3="6a7c7f17-e899-4e9b-867a-df547843e40f" targetNamespace="http://schemas.microsoft.com/office/2006/metadata/properties" ma:root="true" ma:fieldsID="a272b426ad5d146bfd95e5494c591513" ns2:_="" ns3:_="">
    <xsd:import namespace="57daaa59-5cd8-4a4b-b252-df581d340372"/>
    <xsd:import namespace="6a7c7f17-e899-4e9b-867a-df547843e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aaa59-5cd8-4a4b-b252-df581d340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12cebd-6e91-4712-9e29-3224073d0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This folder contains miscellaneous fil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7f17-e899-4e9b-867a-df547843e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293627-c75d-4ee4-8bcd-a76e95bac084}" ma:internalName="TaxCatchAll" ma:showField="CatchAllData" ma:web="6a7c7f17-e899-4e9b-867a-df547843e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F017A-73A0-4E0F-B558-13FFF899F2E6}">
  <ds:schemaRefs>
    <ds:schemaRef ds:uri="http://schemas.microsoft.com/office/2006/metadata/properties"/>
    <ds:schemaRef ds:uri="http://schemas.microsoft.com/office/infopath/2007/PartnerControls"/>
    <ds:schemaRef ds:uri="57daaa59-5cd8-4a4b-b252-df581d340372"/>
    <ds:schemaRef ds:uri="6a7c7f17-e899-4e9b-867a-df547843e40f"/>
  </ds:schemaRefs>
</ds:datastoreItem>
</file>

<file path=customXml/itemProps2.xml><?xml version="1.0" encoding="utf-8"?>
<ds:datastoreItem xmlns:ds="http://schemas.openxmlformats.org/officeDocument/2006/customXml" ds:itemID="{C3EAA891-1B3A-4A06-9C9F-C3A1167D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aaa59-5cd8-4a4b-b252-df581d340372"/>
    <ds:schemaRef ds:uri="6a7c7f17-e899-4e9b-867a-df547843e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4B8F5-AD62-41F9-803E-82A94BA85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2025-12-16T18:27:00Z</cp:lastPrinted>
  <dcterms:created xsi:type="dcterms:W3CDTF">2026-05-13T19:49:00Z</dcterms:created>
  <dcterms:modified xsi:type="dcterms:W3CDTF">2026-05-13T19:49:00Z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0x010100B64AB87E90BFAF4D98060CEC21B18F1B</vt:lpwstr>
  </property>
  <property fmtid="{D5CDD505-2E9C-101B-9397-08002B2CF9AE}" pid="3" name="MediaServiceImageTags">
    <vt:lpwstr/>
  </property>
</Properties>
</file>