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59CD" w14:textId="2E4A1D0C" w:rsidR="00FF3306" w:rsidRPr="00FF3306" w:rsidRDefault="001C5BF0" w:rsidP="00FF3306">
      <w:pPr>
        <w:pStyle w:val="PaperTitle"/>
        <w:rPr>
          <w:bCs w:val="0"/>
        </w:rPr>
      </w:pPr>
      <w:r>
        <w:t>Manuscript</w:t>
      </w:r>
      <w:r w:rsidR="00FF3306">
        <w:t xml:space="preserve"> </w:t>
      </w:r>
      <w:r w:rsidR="00FF3306" w:rsidRPr="00283BEE">
        <w:t>Title Here, up to 12 Words, on One to Two Lines</w:t>
      </w:r>
      <w:r w:rsidR="00164B3E" w:rsidRPr="00283BEE">
        <w:t xml:space="preserve"> (PAPER TITLE)</w:t>
      </w:r>
    </w:p>
    <w:p w14:paraId="065FFFB5" w14:textId="16357A83" w:rsidR="00BC7CEF" w:rsidRDefault="00BA4E3A" w:rsidP="00106709">
      <w:r w:rsidRPr="00106709">
        <w:rPr>
          <w:b/>
          <w:bCs/>
        </w:rPr>
        <w:t xml:space="preserve">Manuscript type: </w:t>
      </w:r>
      <w:r w:rsidRPr="00CE7A2F">
        <w:t>(</w:t>
      </w:r>
      <w:r w:rsidR="003563A2" w:rsidRPr="00CE7A2F">
        <w:t xml:space="preserve">Please </w:t>
      </w:r>
      <w:r w:rsidR="003563A2" w:rsidRPr="00283BEE">
        <w:t xml:space="preserve">indicate manuscript type: </w:t>
      </w:r>
      <w:r w:rsidR="00975352" w:rsidRPr="00283BEE">
        <w:t>Original Research Paper, Review Articles, Innovation Spotlights, Book Reviews, Presentation Summary</w:t>
      </w:r>
      <w:r w:rsidR="00975352" w:rsidRPr="00CE7A2F">
        <w:t xml:space="preserve">) </w:t>
      </w:r>
    </w:p>
    <w:p w14:paraId="709A05D5" w14:textId="77777777" w:rsidR="00106709" w:rsidRDefault="00106709" w:rsidP="00106709"/>
    <w:p w14:paraId="54A2F0C5" w14:textId="4C71D97F" w:rsidR="00BC7CEF" w:rsidRPr="0095594E" w:rsidRDefault="00106709" w:rsidP="00283BEE">
      <w:r w:rsidRPr="00283BEE">
        <w:rPr>
          <w:b/>
          <w:bCs/>
          <w:noProof/>
          <w:highlight w:val="yellow"/>
        </w:rPr>
        <w:drawing>
          <wp:anchor distT="0" distB="0" distL="114300" distR="114300" simplePos="0" relativeHeight="251658240" behindDoc="1" locked="0" layoutInCell="1" allowOverlap="1" wp14:anchorId="0D3EBF80" wp14:editId="0E2503E1">
            <wp:simplePos x="0" y="0"/>
            <wp:positionH relativeFrom="column">
              <wp:posOffset>6583</wp:posOffset>
            </wp:positionH>
            <wp:positionV relativeFrom="paragraph">
              <wp:posOffset>15875</wp:posOffset>
            </wp:positionV>
            <wp:extent cx="496570" cy="778510"/>
            <wp:effectExtent l="25400" t="25400" r="24130" b="21590"/>
            <wp:wrapTight wrapText="bothSides">
              <wp:wrapPolygon edited="0">
                <wp:start x="-1105" y="-705"/>
                <wp:lineTo x="-1105" y="21847"/>
                <wp:lineTo x="22097" y="21847"/>
                <wp:lineTo x="22097" y="-705"/>
                <wp:lineTo x="-1105" y="-705"/>
              </wp:wrapPolygon>
            </wp:wrapTight>
            <wp:docPr id="866354182" name="Picture 3" descr="A white square with a blue brush and a blue paint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4182" name="Picture 3" descr="A white square with a blue brush and a blue paintbrush&#10;&#10;Description automatically generated"/>
                    <pic:cNvPicPr/>
                  </pic:nvPicPr>
                  <pic:blipFill rotWithShape="1">
                    <a:blip r:embed="rId12"/>
                    <a:srcRect l="10692" t="6833" r="11727" b="6240"/>
                    <a:stretch/>
                  </pic:blipFill>
                  <pic:spPr bwMode="auto">
                    <a:xfrm>
                      <a:off x="0" y="0"/>
                      <a:ext cx="496570" cy="778510"/>
                    </a:xfrm>
                    <a:prstGeom prst="rect">
                      <a:avLst/>
                    </a:prstGeom>
                    <a:ln w="19050"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7CEF" w:rsidRPr="00283BEE">
        <w:rPr>
          <w:b/>
          <w:bCs/>
          <w:highlight w:val="yellow"/>
        </w:rPr>
        <w:t>Note to Author</w:t>
      </w:r>
      <w:r w:rsidR="008E05C7" w:rsidRPr="00283BEE">
        <w:rPr>
          <w:b/>
          <w:bCs/>
          <w:highlight w:val="yellow"/>
        </w:rPr>
        <w:t>(s)</w:t>
      </w:r>
      <w:r w:rsidR="00BC7CEF" w:rsidRPr="00283BEE">
        <w:rPr>
          <w:b/>
          <w:bCs/>
          <w:highlight w:val="yellow"/>
        </w:rPr>
        <w:t>:</w:t>
      </w:r>
      <w:r w:rsidR="00BC7CEF" w:rsidRPr="00283BEE">
        <w:rPr>
          <w:b/>
          <w:bCs/>
        </w:rPr>
        <w:t xml:space="preserve"> </w:t>
      </w:r>
      <w:r w:rsidR="00863C54" w:rsidRPr="00283BEE">
        <w:rPr>
          <w:b/>
          <w:bCs/>
        </w:rPr>
        <w:t xml:space="preserve">Please use the styles panel to format your headers—this is crucial for accessibility. Select the “Styles Pane” in the top ribbon and apply style to title or paragraph. </w:t>
      </w:r>
      <w:r w:rsidR="008C4C1C" w:rsidRPr="00283BEE">
        <w:rPr>
          <w:b/>
          <w:bCs/>
        </w:rPr>
        <w:t xml:space="preserve">JIPE </w:t>
      </w:r>
      <w:r w:rsidR="008C4C1C" w:rsidRPr="0095594E">
        <w:t>adheres to the</w:t>
      </w:r>
      <w:r w:rsidR="006A7C1E" w:rsidRPr="0095594E">
        <w:t xml:space="preserve"> </w:t>
      </w:r>
      <w:hyperlink r:id="rId13" w:history="1">
        <w:r w:rsidR="006A7C1E" w:rsidRPr="00F17540">
          <w:rPr>
            <w:rStyle w:val="Hyperlink"/>
          </w:rPr>
          <w:t>Accessibility for Ontarians with Disabilities Act</w:t>
        </w:r>
      </w:hyperlink>
      <w:r w:rsidR="006A7C1E" w:rsidRPr="0095594E">
        <w:t xml:space="preserve"> </w:t>
      </w:r>
      <w:r w:rsidR="008C4C1C" w:rsidRPr="0095594E">
        <w:t xml:space="preserve">(AODA). All tables, figures should be accessible (i.e. high contrast, clear, </w:t>
      </w:r>
      <w:r w:rsidR="006A7C1E" w:rsidRPr="0095594E">
        <w:t xml:space="preserve">tables should have titles, one piece of information per cell, NO merged cells). </w:t>
      </w:r>
    </w:p>
    <w:p w14:paraId="0DD91132" w14:textId="47ED28A6" w:rsidR="00BC7CEF" w:rsidRDefault="00106709" w:rsidP="00106709">
      <w:pPr>
        <w:rPr>
          <w:bCs/>
        </w:rPr>
      </w:pPr>
      <w:commentRangeStart w:id="0"/>
      <w:r>
        <w:rPr>
          <w:bCs/>
        </w:rPr>
        <w:t xml:space="preserve"> </w:t>
      </w:r>
      <w:commentRangeEnd w:id="0"/>
      <w:r>
        <w:rPr>
          <w:rStyle w:val="CommentReference"/>
          <w:b w:val="0"/>
          <w:bCs/>
          <w:sz w:val="21"/>
          <w:szCs w:val="24"/>
        </w:rPr>
        <w:commentReference w:id="0"/>
      </w:r>
    </w:p>
    <w:p w14:paraId="3A7E9574" w14:textId="44ABEEC2" w:rsidR="00C04DB1" w:rsidRPr="00283BEE" w:rsidRDefault="00C04DB1" w:rsidP="00283BEE">
      <w:pPr>
        <w:rPr>
          <w:b/>
          <w:bCs/>
        </w:rPr>
      </w:pPr>
      <w:r w:rsidRPr="00283BEE">
        <w:rPr>
          <w:b/>
          <w:bCs/>
        </w:rPr>
        <w:t xml:space="preserve">LAST UPDATED </w:t>
      </w:r>
      <w:r w:rsidR="00E92055" w:rsidRPr="00283BEE">
        <w:rPr>
          <w:b/>
          <w:bCs/>
        </w:rPr>
        <w:t>FEB</w:t>
      </w:r>
      <w:r w:rsidRPr="00283BEE">
        <w:rPr>
          <w:b/>
          <w:bCs/>
        </w:rPr>
        <w:t xml:space="preserve"> 2026</w:t>
      </w:r>
    </w:p>
    <w:p w14:paraId="3A9CFC5A" w14:textId="77777777" w:rsidR="00C04DB1" w:rsidRPr="00BC7CEF" w:rsidRDefault="00C04DB1" w:rsidP="00106709">
      <w:pPr>
        <w:rPr>
          <w:bCs/>
        </w:rPr>
      </w:pPr>
    </w:p>
    <w:p w14:paraId="364C182A" w14:textId="7D536419" w:rsidR="009F0A2D" w:rsidRPr="00465982" w:rsidRDefault="009F0A2D" w:rsidP="00106709">
      <w:r w:rsidRPr="00465982">
        <w:br w:type="page"/>
      </w:r>
    </w:p>
    <w:p w14:paraId="082BC637" w14:textId="4B311DAB" w:rsidR="004D6B86" w:rsidRPr="003563A2" w:rsidRDefault="00345333" w:rsidP="00856226">
      <w:pPr>
        <w:pStyle w:val="Heading2"/>
      </w:pPr>
      <w:r w:rsidRPr="003563A2">
        <w:lastRenderedPageBreak/>
        <w:t>Abstract</w:t>
      </w:r>
    </w:p>
    <w:p w14:paraId="63E9DB1E" w14:textId="3DF7D35E" w:rsidR="00D03F0A" w:rsidRPr="003C6D36" w:rsidRDefault="00D03F0A" w:rsidP="00B03439">
      <w:r w:rsidRPr="003C6D36">
        <w:t xml:space="preserve">An abstract is a crucial component of </w:t>
      </w:r>
      <w:r w:rsidR="00BA4E3A">
        <w:t>all submissions</w:t>
      </w:r>
      <w:r w:rsidRPr="003C6D36">
        <w:t>. The abstract should contain information about why the study was conducted as well as the study’s purpose, main findings, research methods, conclusions and any sources of funding.</w:t>
      </w:r>
      <w:r w:rsidR="00C47DFF">
        <w:t xml:space="preserve"> </w:t>
      </w:r>
      <w:r w:rsidR="00C47DFF" w:rsidRPr="00106709">
        <w:rPr>
          <w:b/>
          <w:highlight w:val="yellow"/>
          <w:u w:val="single"/>
        </w:rPr>
        <w:t>Abstract should not exceed 300 words.</w:t>
      </w:r>
    </w:p>
    <w:p w14:paraId="1D8804BD" w14:textId="77777777" w:rsidR="00D03F0A" w:rsidRDefault="00D03F0A" w:rsidP="00B03439">
      <w:r w:rsidRPr="00A26A95">
        <w:rPr>
          <w:b/>
          <w:i/>
          <w:iCs/>
        </w:rPr>
        <w:t>Keywords (6-8 keywords):</w:t>
      </w:r>
      <w:r>
        <w:rPr>
          <w:i/>
          <w:iCs/>
        </w:rPr>
        <w:t xml:space="preserve"> </w:t>
      </w:r>
      <w:r w:rsidRPr="003C6D36">
        <w:t>Please provide 6-8 keywords that are not included in the title.</w:t>
      </w:r>
      <w:r>
        <w:t xml:space="preserve"> </w:t>
      </w:r>
      <w:r w:rsidRPr="003C6D36">
        <w:t>Keywords are vital for discoverability as they help readers find your article.</w:t>
      </w:r>
      <w:r>
        <w:t xml:space="preserve"> Think of them as SEO keywords that make it possible for people to find your article via search engines.</w:t>
      </w:r>
    </w:p>
    <w:p w14:paraId="66BDE967" w14:textId="77777777" w:rsidR="00D03F0A" w:rsidRDefault="00D03F0A" w:rsidP="00B03439">
      <w:pPr>
        <w:rPr>
          <w:rFonts w:asciiTheme="majorHAnsi" w:eastAsiaTheme="majorEastAsia" w:hAnsiTheme="majorHAnsi" w:cstheme="majorBidi"/>
          <w:bCs/>
        </w:rPr>
      </w:pPr>
      <w:r>
        <w:br w:type="page"/>
      </w:r>
    </w:p>
    <w:p w14:paraId="4A51BC59" w14:textId="2F24365C" w:rsidR="004D6B86" w:rsidRPr="00B03439" w:rsidRDefault="00D03F0A" w:rsidP="00B03439">
      <w:pPr>
        <w:pStyle w:val="Heading1"/>
      </w:pPr>
      <w:r>
        <w:lastRenderedPageBreak/>
        <w:t>Introduction</w:t>
      </w:r>
      <w:r w:rsidR="007E5065">
        <w:t xml:space="preserve"> (</w:t>
      </w:r>
      <w:r w:rsidR="00B03439">
        <w:t>Heading Level 1</w:t>
      </w:r>
      <w:r w:rsidR="007E5065">
        <w:t>)</w:t>
      </w:r>
    </w:p>
    <w:p w14:paraId="0FD6E937" w14:textId="77777777" w:rsidR="00D03F0A" w:rsidRDefault="00D03F0A" w:rsidP="00B03439">
      <w:r w:rsidRPr="003C6D36">
        <w:t>Introductions explain the background, research questions and objectives of the study. Unlike abstracts, introductions do not contain the results or conclusion of the study.</w:t>
      </w:r>
    </w:p>
    <w:p w14:paraId="4B84831B" w14:textId="75FABCFD" w:rsidR="004D6B86" w:rsidRPr="000C707B" w:rsidRDefault="00D03F0A" w:rsidP="000C707B">
      <w:pPr>
        <w:pStyle w:val="Heading1"/>
      </w:pPr>
      <w:r>
        <w:t>Method</w:t>
      </w:r>
      <w:r w:rsidR="007E5065">
        <w:t xml:space="preserve"> (</w:t>
      </w:r>
      <w:r w:rsidR="00B03439">
        <w:t xml:space="preserve">Heading Level </w:t>
      </w:r>
      <w:r w:rsidR="000C707B">
        <w:t>1</w:t>
      </w:r>
      <w:r w:rsidR="007E5065">
        <w:t>)</w:t>
      </w:r>
    </w:p>
    <w:p w14:paraId="35A682CB" w14:textId="6E5F04ED" w:rsidR="004D6B86" w:rsidRPr="00D03F0A" w:rsidRDefault="00D03F0A" w:rsidP="00B03439">
      <w:r w:rsidRPr="003C6D36">
        <w:t>The method section should enable the reader to gain an understanding of how the study results were obtained.</w:t>
      </w:r>
    </w:p>
    <w:p w14:paraId="4FF4735F" w14:textId="09A6EDBB" w:rsidR="003F7CBD" w:rsidRPr="003563A2" w:rsidRDefault="00B03439" w:rsidP="000C707B">
      <w:pPr>
        <w:pStyle w:val="Heading2"/>
      </w:pPr>
      <w:r>
        <w:t>Participants</w:t>
      </w:r>
      <w:r w:rsidR="007E5065">
        <w:t xml:space="preserve"> (</w:t>
      </w:r>
      <w:r w:rsidR="003563A2" w:rsidRPr="003563A2">
        <w:t xml:space="preserve">Heading </w:t>
      </w:r>
      <w:r w:rsidR="000C707B">
        <w:t>2</w:t>
      </w:r>
      <w:r w:rsidR="007E5065">
        <w:t>)</w:t>
      </w:r>
    </w:p>
    <w:p w14:paraId="6FFAE43E" w14:textId="77777777" w:rsidR="00C5686B" w:rsidRDefault="004A3007" w:rsidP="00B03439">
      <w:sdt>
        <w:sdtPr>
          <w:alias w:val="Enter Paragraph Text:"/>
          <w:tag w:val="Enter Paragraph Text:"/>
          <w:id w:val="448216597"/>
          <w:placeholder>
            <w:docPart w:val="FCD3BFD5F413FE41ACB7AA8EB72AEAA3"/>
          </w:placeholder>
          <w:temporary/>
          <w:showingPlcHdr/>
          <w15:appearance w15:val="hidden"/>
        </w:sdtPr>
        <w:sdtEndPr/>
        <w:sdtContent>
          <w:r w:rsidR="00E7305D">
            <w:t xml:space="preserve">Include a period at the end of a run-in heading. Note that you can include consecutive paragraphs with their own headings, where appropriate. </w:t>
          </w:r>
        </w:sdtContent>
      </w:sdt>
    </w:p>
    <w:p w14:paraId="34DABEB3" w14:textId="0EF2675B" w:rsidR="00B03439" w:rsidRDefault="007E5065" w:rsidP="000C707B">
      <w:pPr>
        <w:pStyle w:val="Heading2"/>
      </w:pPr>
      <w:r>
        <w:t>Materials (</w:t>
      </w:r>
      <w:r w:rsidR="00B03439" w:rsidRPr="003563A2">
        <w:t xml:space="preserve">Heading </w:t>
      </w:r>
      <w:r w:rsidR="000C707B">
        <w:t>2</w:t>
      </w:r>
      <w:r>
        <w:t>)</w:t>
      </w:r>
    </w:p>
    <w:p w14:paraId="0DA2561C" w14:textId="3A9700D9" w:rsidR="00B03439" w:rsidRDefault="00B03439" w:rsidP="00B03439">
      <w:r>
        <w:t>Text here.</w:t>
      </w:r>
    </w:p>
    <w:p w14:paraId="33BC0482" w14:textId="33A31D9B" w:rsidR="007E5065" w:rsidRDefault="007E5065" w:rsidP="000C707B">
      <w:pPr>
        <w:pStyle w:val="Heading2"/>
      </w:pPr>
      <w:r>
        <w:t xml:space="preserve">Procedure (Heading </w:t>
      </w:r>
      <w:r w:rsidR="000C707B">
        <w:t>2</w:t>
      </w:r>
      <w:r>
        <w:t>)</w:t>
      </w:r>
    </w:p>
    <w:p w14:paraId="01B578BF" w14:textId="0A65ED67" w:rsidR="007E5065" w:rsidRPr="007E5065" w:rsidRDefault="007E5065" w:rsidP="00283BEE">
      <w:r>
        <w:t>Text here.</w:t>
      </w:r>
    </w:p>
    <w:p w14:paraId="07130B79" w14:textId="06298A3F" w:rsidR="003F7CBD" w:rsidRPr="003563A2" w:rsidRDefault="00B03439" w:rsidP="000C707B">
      <w:pPr>
        <w:pStyle w:val="Heading3"/>
      </w:pPr>
      <w:r>
        <w:t>Subtopic</w:t>
      </w:r>
      <w:r w:rsidR="00BD3566">
        <w:t xml:space="preserve"> (</w:t>
      </w:r>
      <w:r w:rsidR="003563A2" w:rsidRPr="003563A2">
        <w:t xml:space="preserve">Heading </w:t>
      </w:r>
      <w:r w:rsidR="000C707B">
        <w:t>3</w:t>
      </w:r>
      <w:r w:rsidR="00BD3566">
        <w:t>)</w:t>
      </w:r>
    </w:p>
    <w:p w14:paraId="00ABD8A2" w14:textId="1D5EBB95" w:rsidR="004D6B86" w:rsidRPr="00B03439" w:rsidRDefault="00B03439" w:rsidP="00BA6CE3">
      <w:r w:rsidRPr="00B03439">
        <w:t xml:space="preserve">When using headings, </w:t>
      </w:r>
      <w:r w:rsidRPr="00382C7F">
        <w:rPr>
          <w:highlight w:val="yellow"/>
        </w:rPr>
        <w:t>don’t skip levels</w:t>
      </w:r>
      <w:r w:rsidRPr="00B03439">
        <w:t>. If you need a heading 3, 4, or 5 with no text following it before the next heading, just add a period at the end of the heading and then start a new paragraph for the subheading and its text.</w:t>
      </w:r>
    </w:p>
    <w:p w14:paraId="5BA270C1" w14:textId="6B204A3A" w:rsidR="003F7CBD" w:rsidRPr="000C707B" w:rsidRDefault="00382C7F" w:rsidP="000C707B">
      <w:pPr>
        <w:pStyle w:val="Heading4"/>
      </w:pPr>
      <w:r>
        <w:t>Subtopi</w:t>
      </w:r>
      <w:r w:rsidR="00BD3566">
        <w:t>c (</w:t>
      </w:r>
      <w:r w:rsidR="003563A2" w:rsidRPr="003563A2">
        <w:t>Heading</w:t>
      </w:r>
      <w:r w:rsidR="000C707B">
        <w:t xml:space="preserve"> 4</w:t>
      </w:r>
      <w:r w:rsidR="00BD3566">
        <w:t>)</w:t>
      </w:r>
    </w:p>
    <w:p w14:paraId="01CC74E9" w14:textId="695C2E48" w:rsidR="004D6B86" w:rsidRDefault="00382C7F" w:rsidP="00BA6CE3">
      <w:r>
        <w:t xml:space="preserve">Like all sections of your paper, references start on their own page, as you see on the page that follows. Just type in-text citations as you do any text of your paper, as shown at the end of this paragraph and the preceding paragraph. </w:t>
      </w:r>
    </w:p>
    <w:p w14:paraId="1BADB097" w14:textId="77E9B2E1" w:rsidR="004D6B86" w:rsidRDefault="00382C7F" w:rsidP="00BA6CE3">
      <w:r>
        <w:lastRenderedPageBreak/>
        <w:t>To see this document with all layout and formatting, such as hanging indents, on the View tab of the ribbon, click Reading View.</w:t>
      </w:r>
    </w:p>
    <w:p w14:paraId="50941D55" w14:textId="47A7B243" w:rsidR="00D03F0A" w:rsidRPr="00536DCE" w:rsidRDefault="00D03F0A" w:rsidP="00382C7F">
      <w:pPr>
        <w:pStyle w:val="Heading1"/>
      </w:pPr>
      <w:r w:rsidRPr="000D0396">
        <w:t>Results</w:t>
      </w:r>
      <w:r w:rsidR="005511DA">
        <w:t xml:space="preserve"> (</w:t>
      </w:r>
      <w:r w:rsidR="00382C7F">
        <w:t>Heading 1</w:t>
      </w:r>
      <w:r w:rsidR="005511DA">
        <w:t>)</w:t>
      </w:r>
    </w:p>
    <w:p w14:paraId="56068450" w14:textId="77777777" w:rsidR="00D03F0A" w:rsidRDefault="00D03F0A" w:rsidP="00B03439">
      <w:r w:rsidRPr="003C6D36">
        <w:t>The results of the study should be presented in a logical structure along with any tables and illustrations. The main result should be included first, followed by findings that address the research questions and objectives included in the introduction.</w:t>
      </w:r>
    </w:p>
    <w:p w14:paraId="1D3B6AC0" w14:textId="31B3FB7D" w:rsidR="00382C7F" w:rsidRPr="003563A2" w:rsidRDefault="00382C7F" w:rsidP="00165D40">
      <w:pPr>
        <w:pStyle w:val="Heading2"/>
      </w:pPr>
      <w:r>
        <w:t>Subhead</w:t>
      </w:r>
      <w:r w:rsidR="005511DA">
        <w:t xml:space="preserve"> (</w:t>
      </w:r>
      <w:r w:rsidRPr="003563A2">
        <w:t xml:space="preserve">Heading </w:t>
      </w:r>
      <w:r w:rsidR="00165D40">
        <w:t>2</w:t>
      </w:r>
      <w:r w:rsidR="005511DA">
        <w:t>)</w:t>
      </w:r>
    </w:p>
    <w:p w14:paraId="223C2DFB" w14:textId="24DD4716" w:rsidR="00382C7F" w:rsidRPr="003C6D36" w:rsidRDefault="000B172B" w:rsidP="00B03439">
      <w:r w:rsidRPr="00165D40">
        <w:rPr>
          <w:highlight w:val="yellow"/>
        </w:rPr>
        <w:t>See above example for heading structure examples.</w:t>
      </w:r>
    </w:p>
    <w:p w14:paraId="7AA8CBE7" w14:textId="67AEC637" w:rsidR="00D03F0A" w:rsidRPr="00536DCE" w:rsidRDefault="00D03F0A" w:rsidP="00382C7F">
      <w:pPr>
        <w:pStyle w:val="Heading1"/>
      </w:pPr>
      <w:r>
        <w:t>Discussion</w:t>
      </w:r>
      <w:r w:rsidR="005511DA">
        <w:t xml:space="preserve"> (</w:t>
      </w:r>
      <w:r w:rsidR="00382C7F">
        <w:t>Heading 1</w:t>
      </w:r>
      <w:r w:rsidR="005511DA">
        <w:t>)</w:t>
      </w:r>
    </w:p>
    <w:p w14:paraId="20DAB6F3" w14:textId="465D266E" w:rsidR="00DC7EAD" w:rsidRDefault="00D03F0A" w:rsidP="00B03439">
      <w:r w:rsidRPr="003C6D36">
        <w:t>Discussion section should elaborate on the significance of the study findings while comparing the results with other studies in the field. The limitations of the study that influenced the results can be discussed here. Any implication of the study’s findings is to be supported by relevant evidence. Authors can describe if and/or how the findings influence further research in the field. A summary of the findings should be included along with further research questions that might have been generated. All findings addressed in the Discussion section should also be included in the Results section.</w:t>
      </w:r>
    </w:p>
    <w:p w14:paraId="2EF5B6B9" w14:textId="77777777" w:rsidR="002051AE" w:rsidRPr="003563A2" w:rsidRDefault="002051AE" w:rsidP="002051AE">
      <w:pPr>
        <w:pStyle w:val="Heading2"/>
      </w:pPr>
      <w:r>
        <w:t>Subhead (</w:t>
      </w:r>
      <w:r w:rsidRPr="003563A2">
        <w:t xml:space="preserve">Heading </w:t>
      </w:r>
      <w:r>
        <w:t>2)</w:t>
      </w:r>
    </w:p>
    <w:p w14:paraId="236FAB6E" w14:textId="77777777" w:rsidR="002051AE" w:rsidRPr="003C6D36" w:rsidRDefault="002051AE" w:rsidP="002051AE">
      <w:r w:rsidRPr="00165D40">
        <w:rPr>
          <w:highlight w:val="yellow"/>
        </w:rPr>
        <w:t>See above example for heading structure examples.</w:t>
      </w:r>
    </w:p>
    <w:p w14:paraId="2D00C0D8" w14:textId="367EFA25" w:rsidR="00D03F0A" w:rsidRPr="00913D0D" w:rsidRDefault="00904008" w:rsidP="00913D0D">
      <w:pPr>
        <w:pStyle w:val="Heading1"/>
      </w:pPr>
      <w:r>
        <w:t>Impact</w:t>
      </w:r>
      <w:r w:rsidR="00913D0D">
        <w:t xml:space="preserve"> (</w:t>
      </w:r>
      <w:r w:rsidR="00492EBD">
        <w:t>Heading 1</w:t>
      </w:r>
      <w:r w:rsidR="00913D0D">
        <w:t>)</w:t>
      </w:r>
    </w:p>
    <w:p w14:paraId="10F2F0F8" w14:textId="2FE97618" w:rsidR="00D03F0A" w:rsidRDefault="00D03F0A" w:rsidP="004F495B">
      <w:r w:rsidRPr="003C6D36">
        <w:t xml:space="preserve">In this section, we encourage authors to reflect on the impact of their </w:t>
      </w:r>
      <w:r w:rsidR="00B70A26">
        <w:t>research study</w:t>
      </w:r>
      <w:r w:rsidRPr="003C6D36">
        <w:t>. Who do you hope to reach through your scholarly work, and what kind of impact do you envision</w:t>
      </w:r>
      <w:r w:rsidR="00B70A26">
        <w:t>?</w:t>
      </w:r>
      <w:r w:rsidRPr="003C6D36">
        <w:t xml:space="preserve"> </w:t>
      </w:r>
      <w:r w:rsidR="00B70A26">
        <w:t xml:space="preserve">What would </w:t>
      </w:r>
      <w:r w:rsidR="00B70A26">
        <w:lastRenderedPageBreak/>
        <w:t xml:space="preserve">you like to share with </w:t>
      </w:r>
      <w:r w:rsidRPr="003C6D36">
        <w:t>your audience? Any variables or metrics to measure the impact would be welcomed here.</w:t>
      </w:r>
    </w:p>
    <w:p w14:paraId="001D9B0A" w14:textId="77777777" w:rsidR="002051AE" w:rsidRPr="003563A2" w:rsidRDefault="002051AE" w:rsidP="002051AE">
      <w:pPr>
        <w:pStyle w:val="Heading2"/>
      </w:pPr>
      <w:r>
        <w:t>Subhead (</w:t>
      </w:r>
      <w:r w:rsidRPr="003563A2">
        <w:t xml:space="preserve">Heading </w:t>
      </w:r>
      <w:r>
        <w:t>2)</w:t>
      </w:r>
    </w:p>
    <w:p w14:paraId="0AD1778C" w14:textId="77777777" w:rsidR="002051AE" w:rsidRPr="003C6D36" w:rsidRDefault="002051AE" w:rsidP="002051AE">
      <w:r w:rsidRPr="00165D40">
        <w:rPr>
          <w:highlight w:val="yellow"/>
        </w:rPr>
        <w:t>See above example for heading structure examples.</w:t>
      </w:r>
    </w:p>
    <w:p w14:paraId="1FF8A850" w14:textId="45355C72" w:rsidR="00D03F0A" w:rsidRPr="0034433E" w:rsidRDefault="00D03F0A" w:rsidP="002051AE">
      <w:pPr>
        <w:pStyle w:val="Heading1"/>
      </w:pPr>
      <w:r>
        <w:t>Conclusion</w:t>
      </w:r>
      <w:r w:rsidR="002051AE">
        <w:t xml:space="preserve"> (Heading 1)</w:t>
      </w:r>
    </w:p>
    <w:p w14:paraId="215DD384" w14:textId="77777777" w:rsidR="00D03F0A" w:rsidRPr="003C6D36" w:rsidRDefault="00D03F0A" w:rsidP="00B03439">
      <w:r w:rsidRPr="003C6D36">
        <w:t>Authors should reiterate the research question, hypothesis and major findings of the study. The contribution of the study to the existing literature should be indicated along with any limitations that might have influenced the findings. Recommendations for further research studies can be specified here.</w:t>
      </w:r>
    </w:p>
    <w:p w14:paraId="27882940" w14:textId="43AF5E5C" w:rsidR="00D03F0A" w:rsidRPr="0034433E" w:rsidRDefault="00D03F0A" w:rsidP="00633BB9">
      <w:pPr>
        <w:pStyle w:val="Heading1"/>
      </w:pPr>
      <w:r w:rsidRPr="003563A2">
        <w:t>Conflict</w:t>
      </w:r>
      <w:r>
        <w:t xml:space="preserve"> of Interest</w:t>
      </w:r>
      <w:r w:rsidR="002051AE">
        <w:t xml:space="preserve"> (Heading </w:t>
      </w:r>
      <w:r w:rsidR="00633BB9">
        <w:t>1</w:t>
      </w:r>
      <w:r w:rsidR="002051AE">
        <w:t>)</w:t>
      </w:r>
    </w:p>
    <w:p w14:paraId="6A3C6F4A" w14:textId="135A9492" w:rsidR="00D03F0A" w:rsidRPr="003C6D36" w:rsidRDefault="00D03F0A" w:rsidP="00B03439">
      <w:r w:rsidRPr="003C6D36">
        <w:t>Declare any conflict of interest or financial interest that may exist.</w:t>
      </w:r>
    </w:p>
    <w:p w14:paraId="2B865A34" w14:textId="0FF4B81A" w:rsidR="00D03F0A" w:rsidRPr="0073482B" w:rsidRDefault="00D03F0A" w:rsidP="00633BB9">
      <w:pPr>
        <w:pStyle w:val="Heading1"/>
      </w:pPr>
      <w:r>
        <w:t>Acknowledgement</w:t>
      </w:r>
      <w:r w:rsidR="002051AE">
        <w:t xml:space="preserve"> (Heading </w:t>
      </w:r>
      <w:r w:rsidR="00633BB9">
        <w:t>1</w:t>
      </w:r>
      <w:r w:rsidR="002051AE">
        <w:t>)</w:t>
      </w:r>
    </w:p>
    <w:p w14:paraId="5C3F3B14" w14:textId="77777777" w:rsidR="00D03F0A" w:rsidRPr="003C6D36" w:rsidRDefault="00D03F0A" w:rsidP="00B03439">
      <w:r w:rsidRPr="003C6D36">
        <w:t>Acknowledge any individuals who contributed to the study but do not qualify for authorship.</w:t>
      </w:r>
    </w:p>
    <w:p w14:paraId="00CA6555" w14:textId="3DE88FD9" w:rsidR="00D03F0A" w:rsidRPr="0034433E" w:rsidRDefault="00D03F0A" w:rsidP="00633BB9">
      <w:pPr>
        <w:pStyle w:val="Heading1"/>
      </w:pPr>
      <w:r>
        <w:t>Funding</w:t>
      </w:r>
      <w:r w:rsidR="002051AE">
        <w:t xml:space="preserve"> (Heading </w:t>
      </w:r>
      <w:r w:rsidR="00633BB9">
        <w:t>1</w:t>
      </w:r>
      <w:r w:rsidR="002051AE">
        <w:t>)</w:t>
      </w:r>
    </w:p>
    <w:p w14:paraId="53D04070" w14:textId="44B9C690" w:rsidR="00D03F0A" w:rsidRPr="00D03F0A" w:rsidRDefault="00D03F0A" w:rsidP="00B03439">
      <w:r w:rsidRPr="003C6D36">
        <w:t>Disclose any funding that supported the study or indicate, “This study did not receive any specific grant from funding agencies in the public, commercial, or not-for-profit sectors.”</w:t>
      </w:r>
    </w:p>
    <w:sdt>
      <w:sdtPr>
        <w:rPr>
          <w:rFonts w:asciiTheme="minorHAnsi" w:eastAsiaTheme="minorEastAsia" w:hAnsiTheme="minorHAnsi" w:cstheme="minorBidi"/>
          <w:b w:val="0"/>
          <w:bCs w:val="0"/>
        </w:rPr>
        <w:id w:val="-1096949615"/>
        <w:docPartObj>
          <w:docPartGallery w:val="Bibliographies"/>
          <w:docPartUnique/>
        </w:docPartObj>
      </w:sdtPr>
      <w:sdtEndPr>
        <w:rPr>
          <w:rFonts w:ascii="Helvetica" w:hAnsi="Helvetica" w:cs="Times New Roman (Headings CS)"/>
          <w:bCs/>
        </w:rPr>
      </w:sdtEndPr>
      <w:sdtContent>
        <w:p w14:paraId="715C4F32" w14:textId="00BB4444" w:rsidR="00097169" w:rsidRPr="00633BB9" w:rsidRDefault="00097169" w:rsidP="00633BB9">
          <w:pPr>
            <w:pStyle w:val="Heading1"/>
            <w:rPr>
              <w:rStyle w:val="Heading3Char"/>
              <w:b w:val="0"/>
              <w:bCs/>
            </w:rPr>
          </w:pPr>
          <w:r w:rsidRPr="00633BB9">
            <w:rPr>
              <w:rStyle w:val="Heading2Char"/>
              <w:b/>
            </w:rPr>
            <w:t>References</w:t>
          </w:r>
        </w:p>
        <w:p w14:paraId="5922381D" w14:textId="6F3FC69C" w:rsidR="00370875" w:rsidRPr="00370875" w:rsidRDefault="00370875" w:rsidP="00863C54">
          <w:pPr>
            <w:pStyle w:val="Bibliography"/>
          </w:pPr>
          <w:r w:rsidRPr="00863C54">
            <w:rPr>
              <w:b/>
              <w:bCs w:val="0"/>
              <w:highlight w:val="yellow"/>
            </w:rPr>
            <w:t>PLEASE READ:</w:t>
          </w:r>
          <w:r>
            <w:t xml:space="preserve"> </w:t>
          </w:r>
          <w:r w:rsidRPr="00370875">
            <w:t xml:space="preserve">All manuscripts </w:t>
          </w:r>
          <w:r w:rsidRPr="00863C54">
            <w:rPr>
              <w:b/>
              <w:bCs w:val="0"/>
            </w:rPr>
            <w:t>MUST</w:t>
          </w:r>
          <w:r w:rsidRPr="00370875">
            <w:t xml:space="preserve"> adhere to </w:t>
          </w:r>
          <w:hyperlink r:id="rId17" w:history="1">
            <w:r w:rsidRPr="00370875">
              <w:rPr>
                <w:rStyle w:val="Hyperlink"/>
                <w:bCs w:val="0"/>
              </w:rPr>
              <w:t>APA 7th Edition in-text citations and references guidelines</w:t>
            </w:r>
          </w:hyperlink>
          <w:r w:rsidRPr="00370875">
            <w:t xml:space="preserve"> (</w:t>
          </w:r>
          <w:hyperlink r:id="rId18" w:history="1">
            <w:r w:rsidRPr="00370875">
              <w:rPr>
                <w:rStyle w:val="Hyperlink"/>
                <w:bCs w:val="0"/>
              </w:rPr>
              <w:t>apastyle.apa.org/style-grammar-guidelines</w:t>
            </w:r>
          </w:hyperlink>
          <w:r w:rsidRPr="00370875">
            <w:t xml:space="preserve">); all references must have corresponding in-text citations, and noncompliant submissions may be returned or </w:t>
          </w:r>
          <w:r w:rsidRPr="00370875">
            <w:lastRenderedPageBreak/>
            <w:t xml:space="preserve">rejected. Every entry in your reference list must </w:t>
          </w:r>
          <w:r w:rsidRPr="00370875">
            <w:rPr>
              <w:highlight w:val="yellow"/>
            </w:rPr>
            <w:t>include a DOI in hyperlink</w:t>
          </w:r>
          <w:r w:rsidRPr="00370875">
            <w:t xml:space="preserve"> format whenever one exists. If no DOI is available, include a direct, working URL to the source.</w:t>
          </w:r>
        </w:p>
        <w:p w14:paraId="2B368E84" w14:textId="285075EF" w:rsidR="00D03F0A" w:rsidRPr="002051AE" w:rsidRDefault="00D03F0A" w:rsidP="00B03439">
          <w:pPr>
            <w:rPr>
              <w:b/>
              <w:bCs/>
            </w:rPr>
          </w:pPr>
          <w:r w:rsidRPr="002051AE">
            <w:rPr>
              <w:b/>
            </w:rPr>
            <w:t>Include all relevant references in alphabetical order using the APA guidelines.</w:t>
          </w:r>
        </w:p>
        <w:sdt>
          <w:sdtPr>
            <w:id w:val="-573587230"/>
            <w:bibliography/>
          </w:sdtPr>
          <w:sdtEndPr/>
          <w:sdtContent>
            <w:p w14:paraId="4920C786" w14:textId="4FA5C47B" w:rsidR="004F495B" w:rsidRPr="004F495B" w:rsidRDefault="004F495B" w:rsidP="00863C54">
              <w:pPr>
                <w:pStyle w:val="Bibliography"/>
              </w:pPr>
              <w:r w:rsidRPr="004F495B">
                <w:t xml:space="preserve">Last Name, F. M. (Year). Article Title. Journal Title, Pages From </w:t>
              </w:r>
              <w:r w:rsidR="00863C54">
                <w:t>–</w:t>
              </w:r>
              <w:r w:rsidRPr="004F495B">
                <w:t xml:space="preserve"> To</w:t>
              </w:r>
              <w:r w:rsidR="00863C54">
                <w:t>.</w:t>
              </w:r>
            </w:p>
            <w:p w14:paraId="132DCF84" w14:textId="09933A0C" w:rsidR="00B31FD6" w:rsidRPr="004F495B" w:rsidRDefault="004F495B" w:rsidP="00863C54">
              <w:pPr>
                <w:pStyle w:val="Bibliography"/>
              </w:pPr>
              <w:r w:rsidRPr="004F495B">
                <w:t>Last Name, F. M. (Year). Book Title. City Name: Publisher Name</w:t>
              </w:r>
            </w:p>
            <w:p w14:paraId="5F7EB34D" w14:textId="35987750" w:rsidR="00B31FD6" w:rsidRDefault="00B31FD6" w:rsidP="00B03439">
              <w:pPr>
                <w:rPr>
                  <w:b/>
                </w:rPr>
              </w:pPr>
              <w:r w:rsidRPr="002051AE">
                <w:rPr>
                  <w:b/>
                </w:rPr>
                <w:t>Helpful resource</w:t>
              </w:r>
              <w:r w:rsidR="00370875">
                <w:rPr>
                  <w:b/>
                </w:rPr>
                <w:t xml:space="preserve">s </w:t>
              </w:r>
              <w:r w:rsidRPr="002051AE">
                <w:rPr>
                  <w:b/>
                </w:rPr>
                <w:t>for citation:</w:t>
              </w:r>
            </w:p>
            <w:p w14:paraId="0823E00C" w14:textId="688FC75B" w:rsidR="00370875" w:rsidRPr="002051AE" w:rsidRDefault="00370875" w:rsidP="00283BEE">
              <w:pPr>
                <w:rPr>
                  <w:bCs/>
                </w:rPr>
              </w:pPr>
              <w:hyperlink r:id="rId19" w:history="1">
                <w:r w:rsidRPr="00370875">
                  <w:rPr>
                    <w:rStyle w:val="Hyperlink"/>
                  </w:rPr>
                  <w:t>In-Text Citation Checklist</w:t>
                </w:r>
              </w:hyperlink>
              <w:r w:rsidRPr="00370875">
                <w:t xml:space="preserve"> (</w:t>
              </w:r>
              <w:hyperlink r:id="rId20" w:history="1">
                <w:r w:rsidRPr="00370875">
                  <w:rPr>
                    <w:rStyle w:val="Hyperlink"/>
                  </w:rPr>
                  <w:t>https://apastyle.apa.org/instructional-aids/in-text-citation-checklist.pdf</w:t>
                </w:r>
              </w:hyperlink>
              <w:r w:rsidRPr="00370875">
                <w:t>)</w:t>
              </w:r>
            </w:p>
            <w:p w14:paraId="0983FFDC" w14:textId="77777777" w:rsidR="00B31FD6" w:rsidRDefault="00B31FD6" w:rsidP="00863C54">
              <w:pPr>
                <w:pStyle w:val="Bibliography"/>
              </w:pPr>
              <w:hyperlink r:id="rId21" w:history="1">
                <w:r w:rsidRPr="00D74372">
                  <w:rPr>
                    <w:rStyle w:val="Hyperlink"/>
                  </w:rPr>
                  <w:t>Purdue Online Writing Lab, APA Citation</w:t>
                </w:r>
              </w:hyperlink>
            </w:p>
            <w:p w14:paraId="0D1C22EA" w14:textId="146E7F25" w:rsidR="00097169" w:rsidRPr="00B31FD6" w:rsidRDefault="00B31FD6" w:rsidP="00863C54">
              <w:pPr>
                <w:pStyle w:val="Bibliography"/>
              </w:pPr>
              <w:r w:rsidRPr="00B31FD6">
                <w:t>Purdue Writing Lab. (n.d.). General format // Purdue Writing Lab. Purdue Writing Lab. Retrieved May 24, 2022, from https://owl.purdue.edu/</w:t>
              </w:r>
              <w:r w:rsidRPr="008C423C">
                <w:t>owl</w:t>
              </w:r>
              <w:r w:rsidRPr="00B31FD6">
                <w:t xml:space="preserve">/research_and_citation/apa_style/apa_formatting_and_style_guide/general_format.html </w:t>
              </w:r>
            </w:p>
          </w:sdtContent>
        </w:sdt>
      </w:sdtContent>
    </w:sdt>
    <w:p w14:paraId="0B742980" w14:textId="77777777" w:rsidR="004D6B86" w:rsidRPr="00D03F0A" w:rsidRDefault="00345333" w:rsidP="00361907">
      <w:pPr>
        <w:pStyle w:val="Heading2"/>
      </w:pPr>
      <w:r w:rsidRPr="00361907">
        <w:t>Footnotes</w:t>
      </w:r>
    </w:p>
    <w:p w14:paraId="0268D9B6" w14:textId="6B2680CE" w:rsidR="0061747E" w:rsidRPr="0061747E" w:rsidRDefault="00361907" w:rsidP="00B03439">
      <w:r w:rsidRPr="00361907">
        <w:rPr>
          <w:vertAlign w:val="superscript"/>
        </w:rPr>
        <w:t>1</w:t>
      </w:r>
      <w:r w:rsidRPr="00361907">
        <w:t xml:space="preserve">Add footnotes, if any, on their own page following references. The body of a footnote, such as this example, uses the Normal text style. </w:t>
      </w:r>
      <w:r w:rsidRPr="00361907">
        <w:rPr>
          <w:i/>
          <w:iCs/>
        </w:rPr>
        <w:t>(Note: If you delete this sample footnote, don’t forget to delete its in-text reference as well. That’s at the end of the sample Heading 2 paragraph on the first page of body content in this template.)</w:t>
      </w:r>
    </w:p>
    <w:p w14:paraId="0B74D62A" w14:textId="1A2014A8" w:rsidR="004D6B86" w:rsidRPr="00361907" w:rsidRDefault="00345333" w:rsidP="00361907">
      <w:pPr>
        <w:pStyle w:val="Heading2"/>
      </w:pPr>
      <w:r w:rsidRPr="00D03F0A">
        <w:t>Tables</w:t>
      </w:r>
    </w:p>
    <w:p w14:paraId="36BFCDC2" w14:textId="77777777" w:rsidR="00D03F0A" w:rsidRPr="003C6D36" w:rsidRDefault="00D03F0A" w:rsidP="00283BEE">
      <w:r w:rsidRPr="003C6D36">
        <w:t>If tables are included, please provide brief descriptive titles of each table.</w:t>
      </w:r>
    </w:p>
    <w:p w14:paraId="774568C2" w14:textId="77777777" w:rsidR="00D03F0A" w:rsidRPr="00283BEE" w:rsidRDefault="00D03F0A" w:rsidP="00283BEE">
      <w:pPr>
        <w:rPr>
          <w:b/>
          <w:bCs/>
        </w:rPr>
      </w:pPr>
      <w:r w:rsidRPr="00283BEE">
        <w:rPr>
          <w:b/>
          <w:bCs/>
          <w:highlight w:val="yellow"/>
        </w:rPr>
        <w:t>Please ensure to make the tables accessible by following the instructions contained in the links below:</w:t>
      </w:r>
    </w:p>
    <w:p w14:paraId="3CD0E026" w14:textId="77777777" w:rsidR="00D03F0A" w:rsidRPr="00B673CB" w:rsidRDefault="00D03F0A" w:rsidP="00B03439">
      <w:pPr>
        <w:pStyle w:val="ListParagraph"/>
        <w:numPr>
          <w:ilvl w:val="0"/>
          <w:numId w:val="13"/>
        </w:numPr>
        <w:rPr>
          <w:szCs w:val="21"/>
        </w:rPr>
      </w:pPr>
      <w:hyperlink r:id="rId22" w:history="1">
        <w:r w:rsidRPr="00B673CB">
          <w:rPr>
            <w:rStyle w:val="Hyperlink"/>
            <w:szCs w:val="21"/>
          </w:rPr>
          <w:t>Perkin's School for the Blind—Creating an Accessible Table in Word</w:t>
        </w:r>
      </w:hyperlink>
    </w:p>
    <w:p w14:paraId="0E40C1FA" w14:textId="5D8A3BDA" w:rsidR="00316ACC" w:rsidRPr="00316ACC" w:rsidRDefault="00D03F0A" w:rsidP="00316ACC">
      <w:pPr>
        <w:pStyle w:val="ListParagraph"/>
        <w:numPr>
          <w:ilvl w:val="0"/>
          <w:numId w:val="13"/>
        </w:numPr>
        <w:rPr>
          <w:szCs w:val="21"/>
        </w:rPr>
      </w:pPr>
      <w:hyperlink r:id="rId23" w:history="1">
        <w:r w:rsidRPr="00B673CB">
          <w:rPr>
            <w:rStyle w:val="Hyperlink"/>
            <w:szCs w:val="21"/>
          </w:rPr>
          <w:t>Microsoft—Create accessible tables in Word</w:t>
        </w:r>
      </w:hyperlink>
    </w:p>
    <w:p w14:paraId="2E40D82B" w14:textId="21324DAC" w:rsidR="004D6B86" w:rsidRPr="00AB1FCC" w:rsidRDefault="00345333" w:rsidP="00AB1FCC">
      <w:pPr>
        <w:rPr>
          <w:b/>
          <w:bCs/>
        </w:rPr>
      </w:pPr>
      <w:r w:rsidRPr="00AB1FCC">
        <w:rPr>
          <w:b/>
        </w:rPr>
        <w:t xml:space="preserve">Table </w:t>
      </w:r>
      <w:r w:rsidR="00316ACC" w:rsidRPr="00AB1FCC">
        <w:rPr>
          <w:b/>
        </w:rPr>
        <w:t>1: Table should have a meaningful title</w:t>
      </w:r>
    </w:p>
    <w:tbl>
      <w:tblPr>
        <w:tblStyle w:val="PlainTable1"/>
        <w:tblW w:w="5000" w:type="pct"/>
        <w:tblLook w:val="04A0" w:firstRow="1" w:lastRow="0" w:firstColumn="1" w:lastColumn="0" w:noHBand="0" w:noVBand="1"/>
        <w:tblDescription w:val="Content table"/>
      </w:tblPr>
      <w:tblGrid>
        <w:gridCol w:w="1872"/>
        <w:gridCol w:w="1870"/>
        <w:gridCol w:w="1870"/>
        <w:gridCol w:w="1870"/>
        <w:gridCol w:w="1868"/>
      </w:tblGrid>
      <w:tr w:rsidR="004D6B86" w:rsidRPr="0096466A" w14:paraId="7BDC3B5C" w14:textId="77777777" w:rsidTr="0096466A">
        <w:trPr>
          <w:cnfStyle w:val="100000000000" w:firstRow="1" w:lastRow="0" w:firstColumn="0" w:lastColumn="0" w:oddVBand="0" w:evenVBand="0" w:oddHBand="0" w:evenHBand="0" w:firstRowFirstColumn="0" w:firstRowLastColumn="0" w:lastRowFirstColumn="0" w:lastRowLastColumn="0"/>
          <w:tblHeader/>
        </w:trPr>
        <w:commentRangeStart w:id="1" w:displacedByCustomXml="next"/>
        <w:sdt>
          <w:sdtPr>
            <w:rPr>
              <w:b/>
            </w:rPr>
            <w:alias w:val="Enter column heading:"/>
            <w:tag w:val="Enter column heading:"/>
            <w:id w:val="1432168878"/>
            <w:placeholder>
              <w:docPart w:val="636FE96FC442304CAB9C0A344A232EF0"/>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001" w:type="pct"/>
              </w:tcPr>
              <w:p w14:paraId="08B1C560" w14:textId="77777777" w:rsidR="004D6B86" w:rsidRPr="0096466A" w:rsidRDefault="000217F5" w:rsidP="00B03439">
                <w:pPr>
                  <w:rPr>
                    <w:b/>
                    <w:bCs w:val="0"/>
                  </w:rPr>
                </w:pPr>
                <w:r w:rsidRPr="0096466A">
                  <w:rPr>
                    <w:b/>
                    <w:bCs w:val="0"/>
                  </w:rPr>
                  <w:t>Column Head</w:t>
                </w:r>
              </w:p>
            </w:tc>
          </w:sdtContent>
        </w:sdt>
        <w:sdt>
          <w:sdtPr>
            <w:rPr>
              <w:b/>
            </w:rPr>
            <w:alias w:val="Enter column heading:"/>
            <w:tag w:val="Enter column heading:"/>
            <w:id w:val="-1276717647"/>
            <w:placeholder>
              <w:docPart w:val="188CDE3E44C3A740B78184DEBE1231C9"/>
            </w:placeholder>
            <w:temporary/>
            <w:showingPlcHdr/>
            <w15:appearance w15:val="hidden"/>
          </w:sdtPr>
          <w:sdtEndPr/>
          <w:sdtContent>
            <w:tc>
              <w:tcPr>
                <w:tcW w:w="1000" w:type="pct"/>
              </w:tcPr>
              <w:p w14:paraId="26EDA43E"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sdt>
          <w:sdtPr>
            <w:rPr>
              <w:b/>
            </w:rPr>
            <w:alias w:val="Enter column heading:"/>
            <w:tag w:val="Enter column heading:"/>
            <w:id w:val="1625803293"/>
            <w:placeholder>
              <w:docPart w:val="68A96846CE06E04D905BCBA58962EC75"/>
            </w:placeholder>
            <w:temporary/>
            <w:showingPlcHdr/>
            <w15:appearance w15:val="hidden"/>
          </w:sdtPr>
          <w:sdtEndPr/>
          <w:sdtContent>
            <w:tc>
              <w:tcPr>
                <w:tcW w:w="1000" w:type="pct"/>
              </w:tcPr>
              <w:p w14:paraId="05C2AEBD"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sdt>
          <w:sdtPr>
            <w:rPr>
              <w:b/>
            </w:rPr>
            <w:alias w:val="Enter column heading:"/>
            <w:tag w:val="Enter column heading:"/>
            <w:id w:val="-785037230"/>
            <w:placeholder>
              <w:docPart w:val="575AE19B6A15844AA6A66FC486FFAC78"/>
            </w:placeholder>
            <w:temporary/>
            <w:showingPlcHdr/>
            <w15:appearance w15:val="hidden"/>
          </w:sdtPr>
          <w:sdtEndPr/>
          <w:sdtContent>
            <w:tc>
              <w:tcPr>
                <w:tcW w:w="1000" w:type="pct"/>
              </w:tcPr>
              <w:p w14:paraId="18B63A14"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sdt>
          <w:sdtPr>
            <w:rPr>
              <w:b/>
            </w:rPr>
            <w:alias w:val="Enter column heading:"/>
            <w:tag w:val="Enter column heading:"/>
            <w:id w:val="1625421796"/>
            <w:placeholder>
              <w:docPart w:val="1315F24C9015274F9B6B5C28F75040A5"/>
            </w:placeholder>
            <w:temporary/>
            <w:showingPlcHdr/>
            <w15:appearance w15:val="hidden"/>
          </w:sdtPr>
          <w:sdtEndPr/>
          <w:sdtContent>
            <w:tc>
              <w:tcPr>
                <w:tcW w:w="999" w:type="pct"/>
              </w:tcPr>
              <w:p w14:paraId="21DECFF2" w14:textId="77777777" w:rsidR="004D6B86" w:rsidRPr="0096466A" w:rsidRDefault="000217F5" w:rsidP="00B03439">
                <w:pPr>
                  <w:cnfStyle w:val="100000000000" w:firstRow="1" w:lastRow="0" w:firstColumn="0" w:lastColumn="0" w:oddVBand="0" w:evenVBand="0" w:oddHBand="0" w:evenHBand="0" w:firstRowFirstColumn="0" w:firstRowLastColumn="0" w:lastRowFirstColumn="0" w:lastRowLastColumn="0"/>
                  <w:rPr>
                    <w:b/>
                    <w:bCs w:val="0"/>
                  </w:rPr>
                </w:pPr>
                <w:r w:rsidRPr="0096466A">
                  <w:rPr>
                    <w:b/>
                    <w:bCs w:val="0"/>
                  </w:rPr>
                  <w:t>Column Head</w:t>
                </w:r>
              </w:p>
            </w:tc>
          </w:sdtContent>
        </w:sdt>
      </w:tr>
      <w:tr w:rsidR="004D6B86" w:rsidRPr="003F7CBD" w14:paraId="4C85B20C" w14:textId="77777777" w:rsidTr="0036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4ADE22B5" w14:textId="4367737B" w:rsidR="004D6B86" w:rsidRPr="00283BEE" w:rsidRDefault="00283BEE" w:rsidP="00B03439">
            <w:r>
              <w:t>Row Title</w:t>
            </w:r>
          </w:p>
        </w:tc>
        <w:sdt>
          <w:sdtPr>
            <w:alias w:val="Enter table content:"/>
            <w:tag w:val="Enter table content:"/>
            <w:id w:val="-807554352"/>
            <w:placeholder>
              <w:docPart w:val="A36335ED301D25448F7D2E32B765448B"/>
            </w:placeholder>
            <w:temporary/>
            <w:showingPlcHdr/>
            <w15:appearance w15:val="hidden"/>
          </w:sdtPr>
          <w:sdtEndPr/>
          <w:sdtContent>
            <w:tc>
              <w:tcPr>
                <w:tcW w:w="1000" w:type="pct"/>
              </w:tcPr>
              <w:p w14:paraId="46E659BD"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sdt>
          <w:sdtPr>
            <w:alias w:val="Enter table content:"/>
            <w:tag w:val="Enter table content:"/>
            <w:id w:val="280231353"/>
            <w:placeholder>
              <w:docPart w:val="76ABBCC0857CB341983B20E2E0F1E5CC"/>
            </w:placeholder>
            <w:temporary/>
            <w:showingPlcHdr/>
            <w15:appearance w15:val="hidden"/>
          </w:sdtPr>
          <w:sdtEndPr/>
          <w:sdtContent>
            <w:tc>
              <w:tcPr>
                <w:tcW w:w="1000" w:type="pct"/>
              </w:tcPr>
              <w:p w14:paraId="0E0D754A"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sdt>
          <w:sdtPr>
            <w:alias w:val="Enter table content:"/>
            <w:tag w:val="Enter table content:"/>
            <w:id w:val="1112399134"/>
            <w:placeholder>
              <w:docPart w:val="7974130E651C5A43ABE30430B1527A39"/>
            </w:placeholder>
            <w:temporary/>
            <w:showingPlcHdr/>
            <w15:appearance w15:val="hidden"/>
          </w:sdtPr>
          <w:sdtEndPr/>
          <w:sdtContent>
            <w:tc>
              <w:tcPr>
                <w:tcW w:w="1000" w:type="pct"/>
              </w:tcPr>
              <w:p w14:paraId="35595241"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sdt>
          <w:sdtPr>
            <w:alias w:val="Enter table content:"/>
            <w:tag w:val="Enter table content:"/>
            <w:id w:val="657579400"/>
            <w:placeholder>
              <w:docPart w:val="E1742784BC12B346B95978FBB8BFB455"/>
            </w:placeholder>
            <w:temporary/>
            <w:showingPlcHdr/>
            <w15:appearance w15:val="hidden"/>
          </w:sdtPr>
          <w:sdtEndPr/>
          <w:sdtContent>
            <w:tc>
              <w:tcPr>
                <w:tcW w:w="999" w:type="pct"/>
              </w:tcPr>
              <w:p w14:paraId="3EB54E32" w14:textId="77777777" w:rsidR="004D6B86" w:rsidRPr="00283BEE" w:rsidRDefault="000217F5" w:rsidP="00B03439">
                <w:pPr>
                  <w:cnfStyle w:val="000000100000" w:firstRow="0" w:lastRow="0" w:firstColumn="0" w:lastColumn="0" w:oddVBand="0" w:evenVBand="0" w:oddHBand="1" w:evenHBand="0" w:firstRowFirstColumn="0" w:firstRowLastColumn="0" w:lastRowFirstColumn="0" w:lastRowLastColumn="0"/>
                </w:pPr>
                <w:r w:rsidRPr="00283BEE">
                  <w:t>123</w:t>
                </w:r>
              </w:p>
            </w:tc>
          </w:sdtContent>
        </w:sdt>
      </w:tr>
      <w:tr w:rsidR="004D6B86" w:rsidRPr="003F7CBD" w14:paraId="6B2A3E8D" w14:textId="77777777" w:rsidTr="00361907">
        <w:tc>
          <w:tcPr>
            <w:cnfStyle w:val="001000000000" w:firstRow="0" w:lastRow="0" w:firstColumn="1" w:lastColumn="0" w:oddVBand="0" w:evenVBand="0" w:oddHBand="0" w:evenHBand="0" w:firstRowFirstColumn="0" w:firstRowLastColumn="0" w:lastRowFirstColumn="0" w:lastRowLastColumn="0"/>
            <w:tcW w:w="1001" w:type="pct"/>
          </w:tcPr>
          <w:p w14:paraId="400C670D" w14:textId="7F5AAC57" w:rsidR="004D6B86" w:rsidRPr="00283BEE" w:rsidRDefault="00283BEE" w:rsidP="00B03439">
            <w:r>
              <w:t>Row Title</w:t>
            </w:r>
          </w:p>
        </w:tc>
        <w:sdt>
          <w:sdtPr>
            <w:alias w:val="Enter table content:"/>
            <w:tag w:val="Enter table content:"/>
            <w:id w:val="318473272"/>
            <w:placeholder>
              <w:docPart w:val="433D681E3736744EAA724515889DDB47"/>
            </w:placeholder>
            <w:temporary/>
            <w:showingPlcHdr/>
            <w15:appearance w15:val="hidden"/>
          </w:sdtPr>
          <w:sdtEndPr/>
          <w:sdtContent>
            <w:tc>
              <w:tcPr>
                <w:tcW w:w="1000" w:type="pct"/>
              </w:tcPr>
              <w:p w14:paraId="36DA3EC1"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sdt>
          <w:sdtPr>
            <w:alias w:val="Enter table content:"/>
            <w:tag w:val="Enter table content:"/>
            <w:id w:val="692734143"/>
            <w:placeholder>
              <w:docPart w:val="4AEE205AE28686498FBD90EC0F0C5B36"/>
            </w:placeholder>
            <w:temporary/>
            <w:showingPlcHdr/>
            <w15:appearance w15:val="hidden"/>
          </w:sdtPr>
          <w:sdtEndPr/>
          <w:sdtContent>
            <w:tc>
              <w:tcPr>
                <w:tcW w:w="1000" w:type="pct"/>
              </w:tcPr>
              <w:p w14:paraId="6DA65491"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sdt>
          <w:sdtPr>
            <w:alias w:val="Enter table content:"/>
            <w:tag w:val="Enter table content:"/>
            <w:id w:val="-741952228"/>
            <w:placeholder>
              <w:docPart w:val="3EF2B7ADB654D2479D03E21317E81F67"/>
            </w:placeholder>
            <w:temporary/>
            <w:showingPlcHdr/>
            <w15:appearance w15:val="hidden"/>
          </w:sdtPr>
          <w:sdtEndPr/>
          <w:sdtContent>
            <w:tc>
              <w:tcPr>
                <w:tcW w:w="1000" w:type="pct"/>
              </w:tcPr>
              <w:p w14:paraId="21073271"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sdt>
          <w:sdtPr>
            <w:alias w:val="Enter table content:"/>
            <w:tag w:val="Enter table content:"/>
            <w:id w:val="-1942911871"/>
            <w:placeholder>
              <w:docPart w:val="6891E28F865EA244994535DD5D048C31"/>
            </w:placeholder>
            <w:temporary/>
            <w:showingPlcHdr/>
            <w15:appearance w15:val="hidden"/>
          </w:sdtPr>
          <w:sdtEndPr/>
          <w:sdtContent>
            <w:tc>
              <w:tcPr>
                <w:tcW w:w="999" w:type="pct"/>
              </w:tcPr>
              <w:p w14:paraId="2C26E4F4" w14:textId="77777777" w:rsidR="004D6B86" w:rsidRPr="00283BEE" w:rsidRDefault="000217F5" w:rsidP="00B03439">
                <w:pPr>
                  <w:cnfStyle w:val="000000000000" w:firstRow="0" w:lastRow="0" w:firstColumn="0" w:lastColumn="0" w:oddVBand="0" w:evenVBand="0" w:oddHBand="0" w:evenHBand="0" w:firstRowFirstColumn="0" w:firstRowLastColumn="0" w:lastRowFirstColumn="0" w:lastRowLastColumn="0"/>
                </w:pPr>
                <w:r w:rsidRPr="00283BEE">
                  <w:t>456</w:t>
                </w:r>
              </w:p>
            </w:tc>
          </w:sdtContent>
        </w:sdt>
      </w:tr>
      <w:tr w:rsidR="004D6B86" w:rsidRPr="003F7CBD" w14:paraId="7153A9C7" w14:textId="77777777" w:rsidTr="0036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4EAEA63A" w14:textId="31CF9F4E" w:rsidR="004D6B86" w:rsidRPr="00283BEE" w:rsidRDefault="00283BEE" w:rsidP="00B03439">
            <w:r>
              <w:t>Row Title</w:t>
            </w:r>
          </w:p>
        </w:tc>
        <w:sdt>
          <w:sdtPr>
            <w:alias w:val="Enter table content:"/>
            <w:tag w:val="Enter table content:"/>
            <w:id w:val="-1788885857"/>
            <w:placeholder>
              <w:docPart w:val="6D9319E5190FC642AB2B040B4607D3D2"/>
            </w:placeholder>
            <w:temporary/>
            <w:showingPlcHdr/>
            <w15:appearance w15:val="hidden"/>
          </w:sdtPr>
          <w:sdtEndPr/>
          <w:sdtContent>
            <w:tc>
              <w:tcPr>
                <w:tcW w:w="1000" w:type="pct"/>
              </w:tcPr>
              <w:p w14:paraId="1D2BD46B"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sdt>
          <w:sdtPr>
            <w:alias w:val="Enter table content:"/>
            <w:tag w:val="Enter table content:"/>
            <w:id w:val="43103909"/>
            <w:placeholder>
              <w:docPart w:val="9792277EA45FBA44853C2F2640D71FDD"/>
            </w:placeholder>
            <w:temporary/>
            <w:showingPlcHdr/>
            <w15:appearance w15:val="hidden"/>
          </w:sdtPr>
          <w:sdtEndPr/>
          <w:sdtContent>
            <w:tc>
              <w:tcPr>
                <w:tcW w:w="1000" w:type="pct"/>
              </w:tcPr>
              <w:p w14:paraId="3580BC14"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sdt>
          <w:sdtPr>
            <w:alias w:val="Enter table content:"/>
            <w:tag w:val="Enter table content:"/>
            <w:id w:val="1629900970"/>
            <w:placeholder>
              <w:docPart w:val="ED1217A3B5FA02418907F74DC1D4ECF0"/>
            </w:placeholder>
            <w:temporary/>
            <w:showingPlcHdr/>
            <w15:appearance w15:val="hidden"/>
          </w:sdtPr>
          <w:sdtEndPr/>
          <w:sdtContent>
            <w:tc>
              <w:tcPr>
                <w:tcW w:w="1000" w:type="pct"/>
              </w:tcPr>
              <w:p w14:paraId="26BC0F61"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sdt>
          <w:sdtPr>
            <w:alias w:val="Enter table content:"/>
            <w:tag w:val="Enter table content:"/>
            <w:id w:val="1352995704"/>
            <w:placeholder>
              <w:docPart w:val="801F5A9214428146B08C473E6F4CC7B6"/>
            </w:placeholder>
            <w:temporary/>
            <w:showingPlcHdr/>
            <w15:appearance w15:val="hidden"/>
          </w:sdtPr>
          <w:sdtEndPr/>
          <w:sdtContent>
            <w:tc>
              <w:tcPr>
                <w:tcW w:w="999" w:type="pct"/>
              </w:tcPr>
              <w:p w14:paraId="17A6B3FD"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789</w:t>
                </w:r>
              </w:p>
            </w:tc>
          </w:sdtContent>
        </w:sdt>
      </w:tr>
      <w:tr w:rsidR="004D6B86" w:rsidRPr="003F7CBD" w14:paraId="29181FA5" w14:textId="77777777" w:rsidTr="00361907">
        <w:tc>
          <w:tcPr>
            <w:cnfStyle w:val="001000000000" w:firstRow="0" w:lastRow="0" w:firstColumn="1" w:lastColumn="0" w:oddVBand="0" w:evenVBand="0" w:oddHBand="0" w:evenHBand="0" w:firstRowFirstColumn="0" w:firstRowLastColumn="0" w:lastRowFirstColumn="0" w:lastRowLastColumn="0"/>
            <w:tcW w:w="1001" w:type="pct"/>
          </w:tcPr>
          <w:p w14:paraId="31A53254" w14:textId="1CE43D9A" w:rsidR="004D6B86" w:rsidRPr="00283BEE" w:rsidRDefault="00283BEE" w:rsidP="00B03439">
            <w:r>
              <w:t>Row Title</w:t>
            </w:r>
          </w:p>
        </w:tc>
        <w:sdt>
          <w:sdtPr>
            <w:alias w:val="Enter table content:"/>
            <w:tag w:val="Enter table content:"/>
            <w:id w:val="-2032324542"/>
            <w:placeholder>
              <w:docPart w:val="F0C71CB4D777DB42BF7CEC3C46F01564"/>
            </w:placeholder>
            <w:temporary/>
            <w:showingPlcHdr/>
            <w15:appearance w15:val="hidden"/>
          </w:sdtPr>
          <w:sdtEndPr/>
          <w:sdtContent>
            <w:tc>
              <w:tcPr>
                <w:tcW w:w="1000" w:type="pct"/>
              </w:tcPr>
              <w:p w14:paraId="29887DE2"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sdt>
          <w:sdtPr>
            <w:alias w:val="Enter table content:"/>
            <w:tag w:val="Enter table content:"/>
            <w:id w:val="79960624"/>
            <w:placeholder>
              <w:docPart w:val="5F6DAD4E7ED4CB47BF1B68C40A8DD44A"/>
            </w:placeholder>
            <w:temporary/>
            <w:showingPlcHdr/>
            <w15:appearance w15:val="hidden"/>
          </w:sdtPr>
          <w:sdtEndPr/>
          <w:sdtContent>
            <w:tc>
              <w:tcPr>
                <w:tcW w:w="1000" w:type="pct"/>
              </w:tcPr>
              <w:p w14:paraId="745217DF"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sdt>
          <w:sdtPr>
            <w:alias w:val="Enter table content:"/>
            <w:tag w:val="Enter table content:"/>
            <w:id w:val="1841045655"/>
            <w:placeholder>
              <w:docPart w:val="8C6D1667A0543C41B7EE9E916B21FE22"/>
            </w:placeholder>
            <w:temporary/>
            <w:showingPlcHdr/>
            <w15:appearance w15:val="hidden"/>
          </w:sdtPr>
          <w:sdtEndPr/>
          <w:sdtContent>
            <w:tc>
              <w:tcPr>
                <w:tcW w:w="1000" w:type="pct"/>
              </w:tcPr>
              <w:p w14:paraId="0C6ABEE0"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sdt>
          <w:sdtPr>
            <w:alias w:val="Enter table content:"/>
            <w:tag w:val="Enter table content:"/>
            <w:id w:val="-1718190026"/>
            <w:placeholder>
              <w:docPart w:val="D47BEE9D04DEF943B1C12D950C83B349"/>
            </w:placeholder>
            <w:temporary/>
            <w:showingPlcHdr/>
            <w15:appearance w15:val="hidden"/>
          </w:sdtPr>
          <w:sdtEndPr/>
          <w:sdtContent>
            <w:tc>
              <w:tcPr>
                <w:tcW w:w="999" w:type="pct"/>
              </w:tcPr>
              <w:p w14:paraId="76294A66"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123</w:t>
                </w:r>
              </w:p>
            </w:tc>
          </w:sdtContent>
        </w:sdt>
      </w:tr>
      <w:tr w:rsidR="004D6B86" w:rsidRPr="003F7CBD" w14:paraId="5E0E89C0" w14:textId="77777777" w:rsidTr="00361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pct"/>
          </w:tcPr>
          <w:p w14:paraId="1D82C8B2" w14:textId="4F6CA225" w:rsidR="004D6B86" w:rsidRPr="00283BEE" w:rsidRDefault="00283BEE" w:rsidP="00B03439">
            <w:r>
              <w:t>Row Title</w:t>
            </w:r>
          </w:p>
        </w:tc>
        <w:sdt>
          <w:sdtPr>
            <w:alias w:val="Enter table content:"/>
            <w:tag w:val="Enter table content:"/>
            <w:id w:val="-784184485"/>
            <w:placeholder>
              <w:docPart w:val="E2069903A554824E830D430B6307C866"/>
            </w:placeholder>
            <w:temporary/>
            <w:showingPlcHdr/>
            <w15:appearance w15:val="hidden"/>
          </w:sdtPr>
          <w:sdtEndPr/>
          <w:sdtContent>
            <w:tc>
              <w:tcPr>
                <w:tcW w:w="1000" w:type="pct"/>
              </w:tcPr>
              <w:p w14:paraId="3D5A20A4"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sdt>
          <w:sdtPr>
            <w:alias w:val="Enter table content:"/>
            <w:tag w:val="Enter table content:"/>
            <w:id w:val="555897741"/>
            <w:placeholder>
              <w:docPart w:val="C9E53792DCAF494DBEC593D8BFB47DC9"/>
            </w:placeholder>
            <w:temporary/>
            <w:showingPlcHdr/>
            <w15:appearance w15:val="hidden"/>
          </w:sdtPr>
          <w:sdtEndPr/>
          <w:sdtContent>
            <w:tc>
              <w:tcPr>
                <w:tcW w:w="1000" w:type="pct"/>
              </w:tcPr>
              <w:p w14:paraId="45A31476"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sdt>
          <w:sdtPr>
            <w:alias w:val="Enter table content:"/>
            <w:tag w:val="Enter table content:"/>
            <w:id w:val="1565367243"/>
            <w:placeholder>
              <w:docPart w:val="29ACBAE03921434E83D5281CAF7BF21C"/>
            </w:placeholder>
            <w:temporary/>
            <w:showingPlcHdr/>
            <w15:appearance w15:val="hidden"/>
          </w:sdtPr>
          <w:sdtEndPr/>
          <w:sdtContent>
            <w:tc>
              <w:tcPr>
                <w:tcW w:w="1000" w:type="pct"/>
              </w:tcPr>
              <w:p w14:paraId="1C54C764"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sdt>
          <w:sdtPr>
            <w:alias w:val="Enter table content:"/>
            <w:tag w:val="Enter table content:"/>
            <w:id w:val="482120616"/>
            <w:placeholder>
              <w:docPart w:val="83285742E75DE34EB27D80D3B60663A5"/>
            </w:placeholder>
            <w:temporary/>
            <w:showingPlcHdr/>
            <w15:appearance w15:val="hidden"/>
          </w:sdtPr>
          <w:sdtEndPr/>
          <w:sdtContent>
            <w:tc>
              <w:tcPr>
                <w:tcW w:w="999" w:type="pct"/>
              </w:tcPr>
              <w:p w14:paraId="7B71F69B" w14:textId="77777777" w:rsidR="004D6B86" w:rsidRPr="00283BEE" w:rsidRDefault="001664A2" w:rsidP="00B03439">
                <w:pPr>
                  <w:cnfStyle w:val="000000100000" w:firstRow="0" w:lastRow="0" w:firstColumn="0" w:lastColumn="0" w:oddVBand="0" w:evenVBand="0" w:oddHBand="1" w:evenHBand="0" w:firstRowFirstColumn="0" w:firstRowLastColumn="0" w:lastRowFirstColumn="0" w:lastRowLastColumn="0"/>
                </w:pPr>
                <w:r w:rsidRPr="00283BEE">
                  <w:t>456</w:t>
                </w:r>
              </w:p>
            </w:tc>
          </w:sdtContent>
        </w:sdt>
      </w:tr>
      <w:tr w:rsidR="004D6B86" w:rsidRPr="003F7CBD" w14:paraId="25ED0EB9" w14:textId="77777777" w:rsidTr="00361907">
        <w:tc>
          <w:tcPr>
            <w:cnfStyle w:val="001000000000" w:firstRow="0" w:lastRow="0" w:firstColumn="1" w:lastColumn="0" w:oddVBand="0" w:evenVBand="0" w:oddHBand="0" w:evenHBand="0" w:firstRowFirstColumn="0" w:firstRowLastColumn="0" w:lastRowFirstColumn="0" w:lastRowLastColumn="0"/>
            <w:tcW w:w="1001" w:type="pct"/>
          </w:tcPr>
          <w:p w14:paraId="6EC764E3" w14:textId="2B91EBEA" w:rsidR="004D6B86" w:rsidRPr="00283BEE" w:rsidRDefault="00283BEE" w:rsidP="00B03439">
            <w:r>
              <w:t>Row Title</w:t>
            </w:r>
          </w:p>
        </w:tc>
        <w:sdt>
          <w:sdtPr>
            <w:alias w:val="Enter table content:"/>
            <w:tag w:val="Enter table content:"/>
            <w:id w:val="866266036"/>
            <w:placeholder>
              <w:docPart w:val="864AFE8107DDBA43ABBD6D33ED49E0D3"/>
            </w:placeholder>
            <w:temporary/>
            <w:showingPlcHdr/>
            <w15:appearance w15:val="hidden"/>
          </w:sdtPr>
          <w:sdtEndPr/>
          <w:sdtContent>
            <w:tc>
              <w:tcPr>
                <w:tcW w:w="1000" w:type="pct"/>
              </w:tcPr>
              <w:p w14:paraId="72764602"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p>
            </w:tc>
          </w:sdtContent>
        </w:sdt>
        <w:sdt>
          <w:sdtPr>
            <w:alias w:val="Enter table content:"/>
            <w:tag w:val="Enter table content:"/>
            <w:id w:val="858242133"/>
            <w:placeholder>
              <w:docPart w:val="F859E6B6D5CDBC429C6F6B5525172390"/>
            </w:placeholder>
            <w:temporary/>
            <w:showingPlcHdr/>
            <w15:appearance w15:val="hidden"/>
          </w:sdtPr>
          <w:sdtEndPr/>
          <w:sdtContent>
            <w:tc>
              <w:tcPr>
                <w:tcW w:w="1000" w:type="pct"/>
              </w:tcPr>
              <w:p w14:paraId="3E68AA25"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p>
            </w:tc>
          </w:sdtContent>
        </w:sdt>
        <w:sdt>
          <w:sdtPr>
            <w:alias w:val="Enter table content:"/>
            <w:tag w:val="Enter table content:"/>
            <w:id w:val="1397173803"/>
            <w:placeholder>
              <w:docPart w:val="158435A2983023498DF9ABA99F3FB71B"/>
            </w:placeholder>
            <w:temporary/>
            <w:showingPlcHdr/>
            <w15:appearance w15:val="hidden"/>
          </w:sdtPr>
          <w:sdtEndPr/>
          <w:sdtContent>
            <w:tc>
              <w:tcPr>
                <w:tcW w:w="1000" w:type="pct"/>
              </w:tcPr>
              <w:p w14:paraId="50542B2D"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p>
            </w:tc>
          </w:sdtContent>
        </w:sdt>
        <w:sdt>
          <w:sdtPr>
            <w:alias w:val="Enter table content:"/>
            <w:tag w:val="Enter table content:"/>
            <w:id w:val="-1628540116"/>
            <w:placeholder>
              <w:docPart w:val="09D880B40842954AB97B483F2C46B5D1"/>
            </w:placeholder>
            <w:temporary/>
            <w15:appearance w15:val="hidden"/>
          </w:sdtPr>
          <w:sdtEndPr/>
          <w:sdtContent>
            <w:tc>
              <w:tcPr>
                <w:tcW w:w="999" w:type="pct"/>
              </w:tcPr>
              <w:p w14:paraId="4809401A" w14:textId="77777777" w:rsidR="004D6B86" w:rsidRPr="00283BEE" w:rsidRDefault="001664A2" w:rsidP="00B03439">
                <w:pPr>
                  <w:cnfStyle w:val="000000000000" w:firstRow="0" w:lastRow="0" w:firstColumn="0" w:lastColumn="0" w:oddVBand="0" w:evenVBand="0" w:oddHBand="0" w:evenHBand="0" w:firstRowFirstColumn="0" w:firstRowLastColumn="0" w:lastRowFirstColumn="0" w:lastRowLastColumn="0"/>
                </w:pPr>
                <w:r w:rsidRPr="00283BEE">
                  <w:t>789</w:t>
                </w:r>
                <w:commentRangeEnd w:id="1"/>
                <w:r w:rsidR="00370875">
                  <w:rPr>
                    <w:rStyle w:val="CommentReference"/>
                    <w:b w:val="0"/>
                    <w:color w:val="auto"/>
                    <w:sz w:val="21"/>
                    <w:szCs w:val="24"/>
                  </w:rPr>
                  <w:commentReference w:id="1"/>
                </w:r>
              </w:p>
            </w:tc>
          </w:sdtContent>
        </w:sdt>
      </w:tr>
    </w:tbl>
    <w:p w14:paraId="5974F90D" w14:textId="0DCD5CBF" w:rsidR="00283BEE" w:rsidRDefault="00345333" w:rsidP="00283BEE">
      <w:pPr>
        <w:pStyle w:val="TableFigure"/>
      </w:pPr>
      <w:r>
        <w:rPr>
          <w:rStyle w:val="Emphasis"/>
        </w:rPr>
        <w:t>Note</w:t>
      </w:r>
      <w:r w:rsidR="001664A2">
        <w:t xml:space="preserve">: </w:t>
      </w:r>
      <w:sdt>
        <w:sdtPr>
          <w:alias w:val="Enter notes:"/>
          <w:tag w:val="Enter notes:"/>
          <w:id w:val="-2013831125"/>
          <w:placeholder>
            <w:docPart w:val="03871B5A040E6A43A64A3EA862BE9557"/>
          </w:placeholder>
          <w:temporary/>
          <w:showingPlcHdr/>
          <w15:appearance w15:val="hidden"/>
        </w:sdtPr>
        <w:sdtEndPr/>
        <w:sdtContent>
          <w:r w:rsidR="001664A2">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1.5-line spacing. Include a heading for every row and column, even if the content seems obvious. A table style has been setup for this template that fits APA guidelines. To insert a table, on the Insert tab, click Table.</w:t>
          </w:r>
        </w:sdtContent>
      </w:sdt>
    </w:p>
    <w:p w14:paraId="1A6BBE6A" w14:textId="77777777" w:rsidR="00283BEE" w:rsidRDefault="00283BEE">
      <w:pPr>
        <w:spacing w:before="0" w:after="0"/>
        <w:ind w:firstLine="720"/>
      </w:pPr>
      <w:r>
        <w:br w:type="page"/>
      </w:r>
    </w:p>
    <w:p w14:paraId="4A5BEF05" w14:textId="207C3E76" w:rsidR="007B287A" w:rsidRPr="007B287A" w:rsidRDefault="007B287A" w:rsidP="007B287A">
      <w:pPr>
        <w:rPr>
          <w:b/>
        </w:rPr>
      </w:pPr>
      <w:r w:rsidRPr="007B287A">
        <w:rPr>
          <w:b/>
        </w:rPr>
        <w:lastRenderedPageBreak/>
        <w:t>Figures/Charts</w:t>
      </w:r>
    </w:p>
    <w:p w14:paraId="43ED69A9" w14:textId="77777777" w:rsidR="007B287A" w:rsidRPr="007B287A" w:rsidRDefault="007B287A" w:rsidP="00283BEE">
      <w:commentRangeStart w:id="2"/>
      <w:r w:rsidRPr="007B287A">
        <w:rPr>
          <w:noProof/>
        </w:rPr>
        <w:drawing>
          <wp:inline distT="0" distB="0" distL="0" distR="0" wp14:anchorId="113F12C6" wp14:editId="78D35C1F">
            <wp:extent cx="2470150" cy="2463800"/>
            <wp:effectExtent l="0" t="0" r="6350" b="12700"/>
            <wp:docPr id="3010788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commentRangeEnd w:id="2"/>
      <w:r w:rsidRPr="007B287A">
        <w:rPr>
          <w:rStyle w:val="CommentReference"/>
          <w:b w:val="0"/>
          <w:sz w:val="21"/>
          <w:szCs w:val="24"/>
        </w:rPr>
        <w:commentReference w:id="2"/>
      </w:r>
    </w:p>
    <w:p w14:paraId="05FB3FE1" w14:textId="77777777" w:rsidR="007B287A" w:rsidRPr="007B287A" w:rsidRDefault="007B287A" w:rsidP="007B287A">
      <w:pPr>
        <w:rPr>
          <w:b/>
        </w:rPr>
      </w:pPr>
      <w:commentRangeStart w:id="3"/>
      <w:r w:rsidRPr="007B287A">
        <w:rPr>
          <w:b/>
          <w:i/>
          <w:iCs/>
        </w:rPr>
        <w:t>Figure 1</w:t>
      </w:r>
      <w:r w:rsidRPr="007B287A">
        <w:rPr>
          <w:b/>
        </w:rPr>
        <w:t xml:space="preserve">. </w:t>
      </w:r>
      <w:sdt>
        <w:sdtPr>
          <w:rPr>
            <w:b/>
          </w:rPr>
          <w:alias w:val="Enter figure details:"/>
          <w:tag w:val="Enter figure details:"/>
          <w:id w:val="-879932865"/>
          <w:placeholder>
            <w:docPart w:val="50B26CA6F2685B488A1F5966B6DA167C"/>
          </w:placeholder>
          <w:temporary/>
          <w:showingPlcHdr/>
          <w15:appearance w15:val="hidden"/>
        </w:sdtPr>
        <w:sdtEndPr/>
        <w:sdtContent>
          <w:r w:rsidRPr="007B287A">
            <w:t>Include all figures in their own section, following references (and footnotes and tables, if applicable). Include a numbered caption for each figure. Use the Table/Figure style for easy spacing between figure and caption.</w:t>
          </w:r>
        </w:sdtContent>
      </w:sdt>
      <w:commentRangeEnd w:id="3"/>
      <w:r w:rsidRPr="007B287A">
        <w:rPr>
          <w:rStyle w:val="CommentReference"/>
          <w:sz w:val="21"/>
          <w:szCs w:val="24"/>
        </w:rPr>
        <w:commentReference w:id="3"/>
      </w:r>
    </w:p>
    <w:p w14:paraId="5425BE50" w14:textId="74E58CEE" w:rsidR="004D6B86" w:rsidRDefault="00345333" w:rsidP="00B03439">
      <w:pPr>
        <w:pStyle w:val="TableFigure"/>
      </w:pPr>
      <w:r>
        <w:t xml:space="preserve">For more information about all elements of APA formatting, please consult the </w:t>
      </w:r>
      <w:hyperlink r:id="rId25" w:history="1">
        <w:r w:rsidRPr="004F4F9B">
          <w:rPr>
            <w:rStyle w:val="Hyperlink"/>
          </w:rPr>
          <w:t xml:space="preserve">APA Style Manual, </w:t>
        </w:r>
        <w:r w:rsidR="004F4F9B" w:rsidRPr="004F4F9B">
          <w:rPr>
            <w:rStyle w:val="Hyperlink"/>
          </w:rPr>
          <w:t>7th</w:t>
        </w:r>
        <w:r w:rsidRPr="004F4F9B">
          <w:rPr>
            <w:rStyle w:val="Hyperlink"/>
          </w:rPr>
          <w:t xml:space="preserve"> Edition</w:t>
        </w:r>
      </w:hyperlink>
      <w:r>
        <w:t>.</w:t>
      </w:r>
    </w:p>
    <w:sectPr w:rsidR="004D6B86" w:rsidSect="008C35BC">
      <w:headerReference w:type="default" r:id="rId26"/>
      <w:footerReference w:type="default" r:id="rId27"/>
      <w:headerReference w:type="first" r:id="rId28"/>
      <w:footerReference w:type="first" r:id="rId29"/>
      <w:footnotePr>
        <w:pos w:val="beneathText"/>
      </w:footnotePr>
      <w:pgSz w:w="12240" w:h="15840"/>
      <w:pgMar w:top="1580" w:right="1440" w:bottom="1249" w:left="1440" w:header="720" w:footer="720" w:gutter="0"/>
      <w:lnNumType w:countBy="1" w:restart="continuous"/>
      <w:cols w:space="720"/>
      <w:titlePg/>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8288A78" w14:textId="77777777" w:rsidR="00106709" w:rsidRDefault="00106709" w:rsidP="00106709">
      <w:r>
        <w:rPr>
          <w:rStyle w:val="CommentReference"/>
        </w:rPr>
        <w:annotationRef/>
      </w:r>
      <w:r>
        <w:rPr>
          <w:b/>
          <w:bCs/>
          <w:sz w:val="22"/>
          <w:szCs w:val="20"/>
        </w:rPr>
        <w:t>Resource for authors (can delete)—</w:t>
      </w:r>
    </w:p>
    <w:p w14:paraId="2C49614A" w14:textId="77777777" w:rsidR="00106709" w:rsidRDefault="00106709" w:rsidP="00106709">
      <w:r>
        <w:rPr>
          <w:b/>
          <w:bCs/>
          <w:sz w:val="22"/>
          <w:szCs w:val="20"/>
        </w:rPr>
        <w:t>Helpful Writing Resources</w:t>
      </w:r>
      <w:r>
        <w:rPr>
          <w:b/>
          <w:bCs/>
          <w:sz w:val="22"/>
          <w:szCs w:val="20"/>
        </w:rPr>
        <w:cr/>
        <w:t>Check out these valuable writing guides:</w:t>
      </w:r>
      <w:r>
        <w:rPr>
          <w:sz w:val="22"/>
          <w:szCs w:val="20"/>
        </w:rPr>
        <w:cr/>
        <w:t xml:space="preserve">· </w:t>
      </w:r>
      <w:hyperlink r:id="rId1" w:history="1">
        <w:r w:rsidRPr="005C25FA">
          <w:rPr>
            <w:rStyle w:val="Hyperlink"/>
            <w:bCs/>
            <w:sz w:val="22"/>
            <w:szCs w:val="20"/>
          </w:rPr>
          <w:t>APA Style and Grammar Guidelines</w:t>
        </w:r>
      </w:hyperlink>
      <w:r>
        <w:rPr>
          <w:sz w:val="22"/>
          <w:szCs w:val="20"/>
        </w:rPr>
        <w:t xml:space="preserve"> (https://apastyle.apa.org/style-grammar-guidelines)</w:t>
      </w:r>
      <w:r>
        <w:rPr>
          <w:sz w:val="22"/>
          <w:szCs w:val="20"/>
        </w:rPr>
        <w:cr/>
        <w:t>· </w:t>
      </w:r>
      <w:hyperlink r:id="rId2" w:history="1">
        <w:r w:rsidRPr="005C25FA">
          <w:rPr>
            <w:rStyle w:val="Hyperlink"/>
            <w:bCs/>
            <w:sz w:val="22"/>
            <w:szCs w:val="20"/>
          </w:rPr>
          <w:t>Western University Writing Resources</w:t>
        </w:r>
      </w:hyperlink>
      <w:r>
        <w:rPr>
          <w:color w:val="0070BF"/>
          <w:sz w:val="22"/>
          <w:szCs w:val="20"/>
          <w:u w:val="single"/>
        </w:rPr>
        <w:t xml:space="preserve"> </w:t>
      </w:r>
      <w:r>
        <w:rPr>
          <w:sz w:val="22"/>
          <w:szCs w:val="20"/>
        </w:rPr>
        <w:t>(http://writing.uwo.ca/undergrads/writing_resources.html)</w:t>
      </w:r>
      <w:r>
        <w:rPr>
          <w:sz w:val="22"/>
          <w:szCs w:val="20"/>
        </w:rPr>
        <w:cr/>
        <w:t xml:space="preserve">·  </w:t>
      </w:r>
      <w:hyperlink r:id="rId3" w:history="1">
        <w:r w:rsidRPr="005C25FA">
          <w:rPr>
            <w:rStyle w:val="Hyperlink"/>
            <w:bCs/>
            <w:sz w:val="22"/>
            <w:szCs w:val="20"/>
          </w:rPr>
          <w:t>Purdue University Writing Lab</w:t>
        </w:r>
      </w:hyperlink>
      <w:r>
        <w:rPr>
          <w:sz w:val="22"/>
          <w:szCs w:val="20"/>
        </w:rPr>
        <w:t xml:space="preserve"> (https://owl.purdue.edu/)</w:t>
      </w:r>
      <w:r>
        <w:rPr>
          <w:sz w:val="22"/>
          <w:szCs w:val="20"/>
        </w:rPr>
        <w:cr/>
      </w:r>
      <w:hyperlink r:id="rId4" w:history="1">
        <w:r w:rsidRPr="005C25FA">
          <w:rPr>
            <w:rStyle w:val="Hyperlink"/>
            <w:bCs/>
            <w:sz w:val="22"/>
            <w:szCs w:val="20"/>
          </w:rPr>
          <w:t>Elsevier Author tools &amp; resources</w:t>
        </w:r>
      </w:hyperlink>
      <w:r>
        <w:rPr>
          <w:sz w:val="22"/>
          <w:szCs w:val="20"/>
        </w:rPr>
        <w:t xml:space="preserve"> (https://www.elsevier.com/authors/tools-and-resources) </w:t>
      </w:r>
    </w:p>
  </w:comment>
  <w:comment w:id="1" w:author="Author" w:initials="A">
    <w:p w14:paraId="7F4888D5" w14:textId="77777777" w:rsidR="004F5DF4" w:rsidRDefault="00370875" w:rsidP="004F5DF4">
      <w:r>
        <w:rPr>
          <w:rStyle w:val="CommentReference"/>
        </w:rPr>
        <w:annotationRef/>
      </w:r>
      <w:r w:rsidR="004F5DF4">
        <w:rPr>
          <w:b/>
          <w:bCs/>
          <w:sz w:val="22"/>
          <w:szCs w:val="20"/>
        </w:rPr>
        <w:t>Note from JIPE team: ONE</w:t>
      </w:r>
      <w:r w:rsidR="004F5DF4">
        <w:rPr>
          <w:sz w:val="22"/>
          <w:szCs w:val="20"/>
        </w:rPr>
        <w:t xml:space="preserve"> piece of information per cell. </w:t>
      </w:r>
      <w:r w:rsidR="004F5DF4">
        <w:rPr>
          <w:b/>
          <w:bCs/>
          <w:sz w:val="22"/>
          <w:szCs w:val="20"/>
        </w:rPr>
        <w:t>NO</w:t>
      </w:r>
      <w:r w:rsidR="004F5DF4">
        <w:rPr>
          <w:sz w:val="22"/>
          <w:szCs w:val="20"/>
        </w:rPr>
        <w:t xml:space="preserve"> merged cells. Break up the table if needed.</w:t>
      </w:r>
    </w:p>
  </w:comment>
  <w:comment w:id="2" w:author="Author" w:initials="A">
    <w:p w14:paraId="4E2A7847" w14:textId="23B15E7E" w:rsidR="00887C27" w:rsidRDefault="007B287A" w:rsidP="00887C27">
      <w:r>
        <w:rPr>
          <w:rStyle w:val="CommentReference"/>
        </w:rPr>
        <w:annotationRef/>
      </w:r>
      <w:r w:rsidR="00887C27">
        <w:rPr>
          <w:b/>
          <w:bCs/>
          <w:sz w:val="22"/>
          <w:szCs w:val="20"/>
        </w:rPr>
        <w:t xml:space="preserve">Note from JIPE team: </w:t>
      </w:r>
      <w:r w:rsidR="00887C27">
        <w:rPr>
          <w:sz w:val="22"/>
          <w:szCs w:val="20"/>
        </w:rPr>
        <w:t>Ensure that your figure/chart is clear and of high resolution (not blurry or pixelated). Charts should have clear labels.</w:t>
      </w:r>
    </w:p>
  </w:comment>
  <w:comment w:id="3" w:author="Author" w:initials="A">
    <w:p w14:paraId="4E551E79" w14:textId="038545F2" w:rsidR="007B287A" w:rsidRDefault="007B287A" w:rsidP="007B287A">
      <w:r>
        <w:rPr>
          <w:rStyle w:val="CommentReference"/>
        </w:rPr>
        <w:annotationRef/>
      </w:r>
      <w:r>
        <w:rPr>
          <w:b/>
          <w:bCs/>
          <w:sz w:val="22"/>
          <w:szCs w:val="20"/>
        </w:rPr>
        <w:t xml:space="preserve">Note from JIPE team: </w:t>
      </w:r>
      <w:r>
        <w:rPr>
          <w:sz w:val="22"/>
          <w:szCs w:val="20"/>
        </w:rPr>
        <w:t>Please include the alt-text for your figure for screen readers (for accessibility purposes).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49614A" w15:done="0"/>
  <w15:commentEx w15:paraId="7F4888D5" w15:done="0"/>
  <w15:commentEx w15:paraId="4E2A7847" w15:done="0"/>
  <w15:commentEx w15:paraId="4E551E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49614A" w16cid:durableId="043C80B2"/>
  <w16cid:commentId w16cid:paraId="7F4888D5" w16cid:durableId="3E64E1FA"/>
  <w16cid:commentId w16cid:paraId="4E2A7847" w16cid:durableId="39F36E5F"/>
  <w16cid:commentId w16cid:paraId="4E551E79" w16cid:durableId="2E5B4B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B590" w14:textId="77777777" w:rsidR="004A3007" w:rsidRDefault="004A3007" w:rsidP="00B03439">
      <w:r>
        <w:separator/>
      </w:r>
    </w:p>
    <w:p w14:paraId="0E234A5B" w14:textId="77777777" w:rsidR="004A3007" w:rsidRDefault="004A3007" w:rsidP="00B03439"/>
  </w:endnote>
  <w:endnote w:type="continuationSeparator" w:id="0">
    <w:p w14:paraId="383583CE" w14:textId="77777777" w:rsidR="004A3007" w:rsidRDefault="004A3007" w:rsidP="00B03439">
      <w:r>
        <w:continuationSeparator/>
      </w:r>
    </w:p>
    <w:p w14:paraId="780E58F7" w14:textId="77777777" w:rsidR="004A3007" w:rsidRDefault="004A3007" w:rsidP="00B03439"/>
  </w:endnote>
  <w:endnote w:type="continuationNotice" w:id="1">
    <w:p w14:paraId="67121F4C" w14:textId="77777777" w:rsidR="004A3007" w:rsidRDefault="004A30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DB33" w14:textId="7D4C58DD" w:rsidR="00396A7E" w:rsidRDefault="00396A7E" w:rsidP="00B03439">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FDDD" w14:textId="7B0C29DD" w:rsidR="00396A7E" w:rsidRDefault="00396A7E" w:rsidP="00B03439">
    <w:pPr>
      <w:pStyle w:val="Foo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75E5" w14:textId="77777777" w:rsidR="004A3007" w:rsidRDefault="004A3007" w:rsidP="00B03439">
      <w:r>
        <w:separator/>
      </w:r>
    </w:p>
    <w:p w14:paraId="10159CC0" w14:textId="77777777" w:rsidR="004A3007" w:rsidRDefault="004A3007" w:rsidP="00B03439"/>
  </w:footnote>
  <w:footnote w:type="continuationSeparator" w:id="0">
    <w:p w14:paraId="18B62576" w14:textId="77777777" w:rsidR="004A3007" w:rsidRDefault="004A3007" w:rsidP="00B03439">
      <w:r>
        <w:continuationSeparator/>
      </w:r>
    </w:p>
    <w:p w14:paraId="1EC7EE65" w14:textId="77777777" w:rsidR="004A3007" w:rsidRDefault="004A3007" w:rsidP="00B03439"/>
  </w:footnote>
  <w:footnote w:type="continuationNotice" w:id="1">
    <w:p w14:paraId="6FB4C77F" w14:textId="77777777" w:rsidR="004A3007" w:rsidRDefault="004A30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BAFE" w14:textId="2ED16881" w:rsidR="004D6B86" w:rsidRDefault="004A3007" w:rsidP="00B03439">
    <w:pPr>
      <w:pStyle w:val="Header"/>
    </w:pPr>
    <w:sdt>
      <w:sdtPr>
        <w:alias w:val="Enter shortened title:"/>
        <w:tag w:val="Enter shortened title:"/>
        <w:id w:val="511420994"/>
        <w15:dataBinding w:prefixMappings="xmlns:ns0='http://schemas.microsoft.com/temp/samples' " w:xpath="/ns0:employees[1]/ns0:employee[1]/ns0:CustomerName[1]" w:storeItemID="{B98E728A-96FF-4995-885C-5AF887AB0C35}" w16sdtdh:storeItemChecksum="4uwETw=="/>
        <w15:appearance w15:val="hidden"/>
      </w:sdtPr>
      <w:sdtEndPr/>
      <w:sdtContent>
        <w:r w:rsidR="00283BEE" w:rsidRPr="00283BEE">
          <w:t>SHORTENED TITLE UP TO 50 CHARACTERS—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EADD" w14:textId="04711790" w:rsidR="00106709" w:rsidRPr="008E05C7" w:rsidRDefault="004A3007" w:rsidP="00283BEE">
    <w:sdt>
      <w:sdtPr>
        <w:alias w:val="Enter shortened title:"/>
        <w:tag w:val="Enter shortened title:"/>
        <w:id w:val="-1992787449"/>
        <w15:dataBinding w:prefixMappings="xmlns:ns0='http://schemas.microsoft.com/temp/samples' " w:xpath="/ns0:employees[1]/ns0:employee[1]/ns0:CustomerName[1]" w:storeItemID="{B98E728A-96FF-4995-885C-5AF887AB0C35}" w16sdtdh:storeItemChecksum="4uwETw=="/>
        <w15:appearance w15:val="hidden"/>
      </w:sdtPr>
      <w:sdtEndPr/>
      <w:sdtContent>
        <w:r w:rsidR="006A7C1E" w:rsidRPr="00283BEE">
          <w:t>SHORTENED TITLE UP TO 50 CHARACTERS</w:t>
        </w:r>
        <w:r w:rsidR="00283BEE" w:rsidRPr="00283BEE">
          <w:t>—</w:t>
        </w:r>
      </w:sdtContent>
    </w:sdt>
    <w:r w:rsidR="00106709" w:rsidRPr="00283BEE">
      <w:rPr>
        <w:highlight w:val="yellow"/>
      </w:rPr>
      <w:t>double</w:t>
    </w:r>
    <w:r w:rsidR="00106709" w:rsidRPr="00106709">
      <w:rPr>
        <w:highlight w:val="yellow"/>
      </w:rPr>
      <w:t xml:space="preserve"> click to access this area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6C1A8A00"/>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8E5657"/>
    <w:multiLevelType w:val="hybridMultilevel"/>
    <w:tmpl w:val="227E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D31A9"/>
    <w:multiLevelType w:val="hybridMultilevel"/>
    <w:tmpl w:val="AA2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35E74"/>
    <w:multiLevelType w:val="hybridMultilevel"/>
    <w:tmpl w:val="2D9885E8"/>
    <w:lvl w:ilvl="0" w:tplc="B4E66442">
      <w:start w:val="1"/>
      <w:numFmt w:val="bullet"/>
      <w:lvlText w:val=""/>
      <w:lvlJc w:val="left"/>
      <w:pPr>
        <w:ind w:left="360" w:hanging="360"/>
      </w:pPr>
      <w:rPr>
        <w:rFonts w:ascii="Symbol" w:eastAsia="Arial"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0336600">
    <w:abstractNumId w:val="9"/>
  </w:num>
  <w:num w:numId="2" w16cid:durableId="1446192044">
    <w:abstractNumId w:val="7"/>
  </w:num>
  <w:num w:numId="3" w16cid:durableId="853033059">
    <w:abstractNumId w:val="6"/>
  </w:num>
  <w:num w:numId="4" w16cid:durableId="1175152181">
    <w:abstractNumId w:val="5"/>
  </w:num>
  <w:num w:numId="5" w16cid:durableId="283125651">
    <w:abstractNumId w:val="4"/>
  </w:num>
  <w:num w:numId="6" w16cid:durableId="1838106410">
    <w:abstractNumId w:val="8"/>
  </w:num>
  <w:num w:numId="7" w16cid:durableId="497578045">
    <w:abstractNumId w:val="3"/>
  </w:num>
  <w:num w:numId="8" w16cid:durableId="1719551795">
    <w:abstractNumId w:val="2"/>
  </w:num>
  <w:num w:numId="9" w16cid:durableId="577448305">
    <w:abstractNumId w:val="1"/>
  </w:num>
  <w:num w:numId="10" w16cid:durableId="1125613409">
    <w:abstractNumId w:val="0"/>
  </w:num>
  <w:num w:numId="11" w16cid:durableId="1342967843">
    <w:abstractNumId w:val="9"/>
    <w:lvlOverride w:ilvl="0">
      <w:startOverride w:val="1"/>
    </w:lvlOverride>
  </w:num>
  <w:num w:numId="12" w16cid:durableId="1964842148">
    <w:abstractNumId w:val="12"/>
  </w:num>
  <w:num w:numId="13" w16cid:durableId="300768504">
    <w:abstractNumId w:val="10"/>
  </w:num>
  <w:num w:numId="14" w16cid:durableId="514072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0A"/>
    <w:rsid w:val="00003899"/>
    <w:rsid w:val="00006BBA"/>
    <w:rsid w:val="0001010E"/>
    <w:rsid w:val="000217F5"/>
    <w:rsid w:val="00030857"/>
    <w:rsid w:val="00090E6F"/>
    <w:rsid w:val="00097169"/>
    <w:rsid w:val="000B172B"/>
    <w:rsid w:val="000C5177"/>
    <w:rsid w:val="000C707B"/>
    <w:rsid w:val="00106709"/>
    <w:rsid w:val="00114BFA"/>
    <w:rsid w:val="00146781"/>
    <w:rsid w:val="001602E3"/>
    <w:rsid w:val="00160C0C"/>
    <w:rsid w:val="00164B3E"/>
    <w:rsid w:val="00165D40"/>
    <w:rsid w:val="001664A2"/>
    <w:rsid w:val="00170521"/>
    <w:rsid w:val="001B4848"/>
    <w:rsid w:val="001C4EEE"/>
    <w:rsid w:val="001C5BF0"/>
    <w:rsid w:val="001F447A"/>
    <w:rsid w:val="001F7399"/>
    <w:rsid w:val="00205194"/>
    <w:rsid w:val="002051AE"/>
    <w:rsid w:val="00212319"/>
    <w:rsid w:val="00225BE3"/>
    <w:rsid w:val="0024749A"/>
    <w:rsid w:val="00274E0A"/>
    <w:rsid w:val="002750EE"/>
    <w:rsid w:val="00283BEE"/>
    <w:rsid w:val="002B6153"/>
    <w:rsid w:val="002C4823"/>
    <w:rsid w:val="002C627C"/>
    <w:rsid w:val="002E6BDA"/>
    <w:rsid w:val="00307586"/>
    <w:rsid w:val="00316ACC"/>
    <w:rsid w:val="0032112D"/>
    <w:rsid w:val="00336906"/>
    <w:rsid w:val="00345333"/>
    <w:rsid w:val="003563A2"/>
    <w:rsid w:val="00357B67"/>
    <w:rsid w:val="00361907"/>
    <w:rsid w:val="00370875"/>
    <w:rsid w:val="00382C7F"/>
    <w:rsid w:val="00396A7E"/>
    <w:rsid w:val="003A06C6"/>
    <w:rsid w:val="003C0CB2"/>
    <w:rsid w:val="003E36B1"/>
    <w:rsid w:val="003E4162"/>
    <w:rsid w:val="003F7CBD"/>
    <w:rsid w:val="00465982"/>
    <w:rsid w:val="00481CF8"/>
    <w:rsid w:val="0048555C"/>
    <w:rsid w:val="00492C2D"/>
    <w:rsid w:val="00492EBD"/>
    <w:rsid w:val="004A3007"/>
    <w:rsid w:val="004A3D87"/>
    <w:rsid w:val="004B18A9"/>
    <w:rsid w:val="004D4F8C"/>
    <w:rsid w:val="004D6B86"/>
    <w:rsid w:val="004F3F90"/>
    <w:rsid w:val="004F495B"/>
    <w:rsid w:val="004F4F9B"/>
    <w:rsid w:val="004F5DF4"/>
    <w:rsid w:val="00501702"/>
    <w:rsid w:val="00504F88"/>
    <w:rsid w:val="00523253"/>
    <w:rsid w:val="00536DCE"/>
    <w:rsid w:val="005426D3"/>
    <w:rsid w:val="005511DA"/>
    <w:rsid w:val="0055242C"/>
    <w:rsid w:val="0056438F"/>
    <w:rsid w:val="00595412"/>
    <w:rsid w:val="005A52BA"/>
    <w:rsid w:val="00613764"/>
    <w:rsid w:val="0061747E"/>
    <w:rsid w:val="00626574"/>
    <w:rsid w:val="006303B7"/>
    <w:rsid w:val="00633BB9"/>
    <w:rsid w:val="00641876"/>
    <w:rsid w:val="00645290"/>
    <w:rsid w:val="006706A0"/>
    <w:rsid w:val="00684C26"/>
    <w:rsid w:val="00692044"/>
    <w:rsid w:val="006A69D9"/>
    <w:rsid w:val="006A7C1E"/>
    <w:rsid w:val="006B015B"/>
    <w:rsid w:val="006C162F"/>
    <w:rsid w:val="006C1B25"/>
    <w:rsid w:val="006C775B"/>
    <w:rsid w:val="006D7EE9"/>
    <w:rsid w:val="006E52A9"/>
    <w:rsid w:val="007170D8"/>
    <w:rsid w:val="007244DE"/>
    <w:rsid w:val="00737C21"/>
    <w:rsid w:val="007B287A"/>
    <w:rsid w:val="007B4E9D"/>
    <w:rsid w:val="007E3B3C"/>
    <w:rsid w:val="007E5065"/>
    <w:rsid w:val="0081390C"/>
    <w:rsid w:val="00816831"/>
    <w:rsid w:val="00837D67"/>
    <w:rsid w:val="0085290D"/>
    <w:rsid w:val="00856226"/>
    <w:rsid w:val="00863C54"/>
    <w:rsid w:val="008747E8"/>
    <w:rsid w:val="00887C27"/>
    <w:rsid w:val="00897FAB"/>
    <w:rsid w:val="008A2A83"/>
    <w:rsid w:val="008A78F1"/>
    <w:rsid w:val="008C35BC"/>
    <w:rsid w:val="008C423C"/>
    <w:rsid w:val="008C4C1C"/>
    <w:rsid w:val="008E05C7"/>
    <w:rsid w:val="008E1084"/>
    <w:rsid w:val="008E3039"/>
    <w:rsid w:val="00904008"/>
    <w:rsid w:val="0090562A"/>
    <w:rsid w:val="00910F0E"/>
    <w:rsid w:val="00913D0D"/>
    <w:rsid w:val="00936F1D"/>
    <w:rsid w:val="0095594E"/>
    <w:rsid w:val="00957A2E"/>
    <w:rsid w:val="00961AE5"/>
    <w:rsid w:val="0096466A"/>
    <w:rsid w:val="00975352"/>
    <w:rsid w:val="00977487"/>
    <w:rsid w:val="009A2C38"/>
    <w:rsid w:val="009C0CA1"/>
    <w:rsid w:val="009F0414"/>
    <w:rsid w:val="009F0A2D"/>
    <w:rsid w:val="00A26A95"/>
    <w:rsid w:val="00A4757D"/>
    <w:rsid w:val="00A53C24"/>
    <w:rsid w:val="00A654AB"/>
    <w:rsid w:val="00A75537"/>
    <w:rsid w:val="00A77F6B"/>
    <w:rsid w:val="00A81BB2"/>
    <w:rsid w:val="00A953E1"/>
    <w:rsid w:val="00AA5C05"/>
    <w:rsid w:val="00AB1FCC"/>
    <w:rsid w:val="00AE5BB8"/>
    <w:rsid w:val="00B03439"/>
    <w:rsid w:val="00B03BA4"/>
    <w:rsid w:val="00B31FD6"/>
    <w:rsid w:val="00B44758"/>
    <w:rsid w:val="00B70A26"/>
    <w:rsid w:val="00B9612F"/>
    <w:rsid w:val="00BA4E3A"/>
    <w:rsid w:val="00BA6CE3"/>
    <w:rsid w:val="00BC7CEF"/>
    <w:rsid w:val="00BD1F47"/>
    <w:rsid w:val="00BD3566"/>
    <w:rsid w:val="00BF02BF"/>
    <w:rsid w:val="00C04DB1"/>
    <w:rsid w:val="00C20329"/>
    <w:rsid w:val="00C3438C"/>
    <w:rsid w:val="00C47DFF"/>
    <w:rsid w:val="00C54987"/>
    <w:rsid w:val="00C550C1"/>
    <w:rsid w:val="00C5686B"/>
    <w:rsid w:val="00C74024"/>
    <w:rsid w:val="00C83B15"/>
    <w:rsid w:val="00C925C8"/>
    <w:rsid w:val="00C95B3A"/>
    <w:rsid w:val="00CB7F84"/>
    <w:rsid w:val="00CC0BE9"/>
    <w:rsid w:val="00CD2E7D"/>
    <w:rsid w:val="00CE7A2F"/>
    <w:rsid w:val="00CF1B55"/>
    <w:rsid w:val="00D03F0A"/>
    <w:rsid w:val="00D40372"/>
    <w:rsid w:val="00D62D31"/>
    <w:rsid w:val="00D63B7B"/>
    <w:rsid w:val="00D665A4"/>
    <w:rsid w:val="00D74372"/>
    <w:rsid w:val="00DB2E59"/>
    <w:rsid w:val="00DB358F"/>
    <w:rsid w:val="00DC10AA"/>
    <w:rsid w:val="00DC44F1"/>
    <w:rsid w:val="00DC7EAD"/>
    <w:rsid w:val="00DF6D26"/>
    <w:rsid w:val="00E13027"/>
    <w:rsid w:val="00E140F0"/>
    <w:rsid w:val="00E16DC0"/>
    <w:rsid w:val="00E7305D"/>
    <w:rsid w:val="00E92055"/>
    <w:rsid w:val="00EA780C"/>
    <w:rsid w:val="00EB69D3"/>
    <w:rsid w:val="00F17540"/>
    <w:rsid w:val="00F31D66"/>
    <w:rsid w:val="00F363EC"/>
    <w:rsid w:val="00F413AC"/>
    <w:rsid w:val="00F555E0"/>
    <w:rsid w:val="00FE725C"/>
    <w:rsid w:val="00FF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F32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imes New Roman (Headings CS)"/>
        <w:b/>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99"/>
    <w:pPr>
      <w:spacing w:before="120" w:after="120"/>
      <w:ind w:firstLine="0"/>
    </w:pPr>
    <w:rPr>
      <w:b w:val="0"/>
      <w:sz w:val="21"/>
    </w:rPr>
  </w:style>
  <w:style w:type="paragraph" w:styleId="Heading1">
    <w:name w:val="heading 1"/>
    <w:basedOn w:val="Normal"/>
    <w:next w:val="Normal"/>
    <w:link w:val="Heading1Char"/>
    <w:uiPriority w:val="5"/>
    <w:qFormat/>
    <w:rsid w:val="0048555C"/>
    <w:pPr>
      <w:keepNext/>
      <w:keepLines/>
      <w:spacing w:before="240" w:after="240"/>
      <w:jc w:val="center"/>
      <w:outlineLvl w:val="0"/>
    </w:pPr>
    <w:rPr>
      <w:rFonts w:eastAsiaTheme="majorEastAsia" w:cstheme="majorBidi"/>
      <w:b/>
      <w:bCs/>
    </w:rPr>
  </w:style>
  <w:style w:type="paragraph" w:styleId="Heading2">
    <w:name w:val="heading 2"/>
    <w:basedOn w:val="Normal"/>
    <w:next w:val="Normal"/>
    <w:link w:val="Heading2Char"/>
    <w:uiPriority w:val="5"/>
    <w:qFormat/>
    <w:rsid w:val="00030857"/>
    <w:pPr>
      <w:keepNext/>
      <w:keepLines/>
      <w:outlineLvl w:val="1"/>
    </w:pPr>
    <w:rPr>
      <w:rFonts w:eastAsiaTheme="majorEastAsia" w:cstheme="majorBidi"/>
      <w:b/>
      <w:bCs/>
    </w:rPr>
  </w:style>
  <w:style w:type="paragraph" w:styleId="Heading3">
    <w:name w:val="heading 3"/>
    <w:basedOn w:val="Normal"/>
    <w:next w:val="Normal"/>
    <w:link w:val="Heading3Char"/>
    <w:uiPriority w:val="5"/>
    <w:qFormat/>
    <w:rsid w:val="00B03439"/>
    <w:pPr>
      <w:keepNext/>
      <w:keepLines/>
      <w:ind w:left="709"/>
      <w:outlineLvl w:val="2"/>
    </w:pPr>
    <w:rPr>
      <w:rFonts w:eastAsiaTheme="majorEastAsia" w:cstheme="majorBidi"/>
      <w:b/>
      <w:bCs/>
    </w:rPr>
  </w:style>
  <w:style w:type="paragraph" w:styleId="Heading4">
    <w:name w:val="heading 4"/>
    <w:basedOn w:val="Normal"/>
    <w:next w:val="Normal"/>
    <w:link w:val="Heading4Char"/>
    <w:uiPriority w:val="5"/>
    <w:qFormat/>
    <w:rsid w:val="00B03439"/>
    <w:pPr>
      <w:keepNext/>
      <w:keepLines/>
      <w:ind w:left="1418"/>
      <w:outlineLvl w:val="3"/>
    </w:pPr>
    <w:rPr>
      <w:rFonts w:eastAsiaTheme="majorEastAsia" w:cstheme="majorBidi"/>
      <w:b/>
      <w:bCs/>
      <w:i/>
      <w:iCs/>
    </w:rPr>
  </w:style>
  <w:style w:type="paragraph" w:styleId="Heading5">
    <w:name w:val="heading 5"/>
    <w:basedOn w:val="Normal"/>
    <w:next w:val="Normal"/>
    <w:link w:val="Heading5Char"/>
    <w:uiPriority w:val="5"/>
    <w:qFormat/>
    <w:rsid w:val="00382C7F"/>
    <w:pPr>
      <w:keepNext/>
      <w:keepLines/>
      <w:ind w:left="1985"/>
      <w:outlineLvl w:val="4"/>
    </w:pPr>
    <w:rPr>
      <w:rFonts w:eastAsiaTheme="majorEastAsia" w:cstheme="majorBidi"/>
      <w:i/>
      <w:iCs/>
    </w:rPr>
  </w:style>
  <w:style w:type="paragraph" w:styleId="Heading6">
    <w:name w:val="heading 6"/>
    <w:basedOn w:val="Normal"/>
    <w:next w:val="Normal"/>
    <w:link w:val="Heading6Char"/>
    <w:uiPriority w:val="5"/>
    <w:semiHidden/>
    <w:qFormat/>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spacing w:line="240" w:lineRule="auto"/>
    </w:pPr>
  </w:style>
  <w:style w:type="character" w:customStyle="1" w:styleId="HeaderChar">
    <w:name w:val="Header Char"/>
    <w:basedOn w:val="DefaultParagraphFont"/>
    <w:link w:val="Header"/>
    <w:uiPriority w:val="99"/>
    <w:rsid w:val="00DB2E59"/>
    <w:rPr>
      <w:rFonts w:ascii="Helvetica" w:hAnsi="Helvetica"/>
      <w:b w:val="0"/>
    </w:rPr>
  </w:style>
  <w:style w:type="character" w:styleId="PlaceholderText">
    <w:name w:val="Placeholder Text"/>
    <w:basedOn w:val="DefaultParagraphFont"/>
    <w:uiPriority w:val="99"/>
    <w:semiHidden/>
    <w:rsid w:val="00EB69D3"/>
    <w:rPr>
      <w:rFonts w:ascii="Helvetica" w:hAnsi="Helvetica"/>
      <w:b w:val="0"/>
      <w:color w:val="000000" w:themeColor="text1"/>
    </w:rPr>
  </w:style>
  <w:style w:type="character" w:customStyle="1" w:styleId="Heading1Char">
    <w:name w:val="Heading 1 Char"/>
    <w:basedOn w:val="DefaultParagraphFont"/>
    <w:link w:val="Heading1"/>
    <w:uiPriority w:val="5"/>
    <w:rsid w:val="0048555C"/>
    <w:rPr>
      <w:rFonts w:ascii="Helvetica" w:eastAsiaTheme="majorEastAsia" w:hAnsi="Helvetica" w:cstheme="majorBidi"/>
      <w:b/>
      <w:bCs/>
    </w:rPr>
  </w:style>
  <w:style w:type="character" w:customStyle="1" w:styleId="Heading2Char">
    <w:name w:val="Heading 2 Char"/>
    <w:basedOn w:val="DefaultParagraphFont"/>
    <w:link w:val="Heading2"/>
    <w:uiPriority w:val="5"/>
    <w:rsid w:val="00030857"/>
    <w:rPr>
      <w:rFonts w:ascii="Helvetica" w:eastAsiaTheme="majorEastAsia" w:hAnsi="Helvetica" w:cstheme="majorBidi"/>
      <w:b w:val="0"/>
      <w:bCs/>
      <w:sz w:val="22"/>
    </w:rPr>
  </w:style>
  <w:style w:type="character" w:styleId="Emphasis">
    <w:name w:val="Emphasis"/>
    <w:basedOn w:val="DefaultParagraphFont"/>
    <w:uiPriority w:val="4"/>
    <w:qFormat/>
    <w:rPr>
      <w:rFonts w:ascii="Helvetica" w:hAnsi="Helvetica"/>
      <w:b w:val="0"/>
      <w:i/>
      <w:iCs/>
    </w:rPr>
  </w:style>
  <w:style w:type="character" w:customStyle="1" w:styleId="Heading3Char">
    <w:name w:val="Heading 3 Char"/>
    <w:basedOn w:val="DefaultParagraphFont"/>
    <w:link w:val="Heading3"/>
    <w:uiPriority w:val="5"/>
    <w:rsid w:val="00B03439"/>
    <w:rPr>
      <w:rFonts w:ascii="Helvetica" w:eastAsiaTheme="majorEastAsia" w:hAnsi="Helvetica" w:cstheme="majorBidi"/>
      <w:b/>
      <w:bCs/>
    </w:rPr>
  </w:style>
  <w:style w:type="character" w:customStyle="1" w:styleId="Heading4Char">
    <w:name w:val="Heading 4 Char"/>
    <w:basedOn w:val="DefaultParagraphFont"/>
    <w:link w:val="Heading4"/>
    <w:uiPriority w:val="5"/>
    <w:rsid w:val="00B03439"/>
    <w:rPr>
      <w:rFonts w:ascii="Helvetica" w:eastAsiaTheme="majorEastAsia" w:hAnsi="Helvetica" w:cstheme="majorBidi"/>
      <w:b/>
      <w:bCs/>
      <w:i/>
      <w:iCs/>
    </w:rPr>
  </w:style>
  <w:style w:type="character" w:customStyle="1" w:styleId="Heading5Char">
    <w:name w:val="Heading 5 Char"/>
    <w:basedOn w:val="DefaultParagraphFont"/>
    <w:link w:val="Heading5"/>
    <w:uiPriority w:val="5"/>
    <w:rsid w:val="00382C7F"/>
    <w:rPr>
      <w:rFonts w:ascii="Helvetica" w:eastAsiaTheme="majorEastAsia" w:hAnsi="Helvetica" w:cstheme="majorBidi"/>
      <w:b w:val="0"/>
      <w:i/>
      <w:iCs/>
    </w:rPr>
  </w:style>
  <w:style w:type="paragraph" w:styleId="BalloonText">
    <w:name w:val="Balloon Text"/>
    <w:basedOn w:val="Normal"/>
    <w:link w:val="BalloonTextChar"/>
    <w:uiPriority w:val="99"/>
    <w:semiHidden/>
    <w:unhideWhenUsed/>
    <w:rsid w:val="00EB69D3"/>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b w:val="0"/>
      <w:sz w:val="22"/>
      <w:szCs w:val="18"/>
    </w:rPr>
  </w:style>
  <w:style w:type="paragraph" w:styleId="Bibliography">
    <w:name w:val="Bibliography"/>
    <w:basedOn w:val="Normal"/>
    <w:next w:val="Normal"/>
    <w:uiPriority w:val="6"/>
    <w:unhideWhenUsed/>
    <w:qFormat/>
    <w:rsid w:val="00863C54"/>
    <w:pPr>
      <w:ind w:left="567" w:hanging="567"/>
    </w:pPr>
    <w:rPr>
      <w:bCs/>
    </w:rPr>
  </w:style>
  <w:style w:type="paragraph" w:styleId="BlockText">
    <w:name w:val="Block Text"/>
    <w:basedOn w:val="Normal"/>
    <w:uiPriority w:val="99"/>
    <w:semiHidden/>
    <w:unhideWhenUsed/>
    <w:rsid w:val="003F7CBD"/>
    <w:pPr>
      <w:pBdr>
        <w:top w:val="single" w:sz="2" w:space="10" w:color="0E2841" w:themeColor="text2" w:shadow="1"/>
        <w:left w:val="single" w:sz="2" w:space="10" w:color="0E2841" w:themeColor="text2" w:shadow="1"/>
        <w:bottom w:val="single" w:sz="2" w:space="10" w:color="0E2841" w:themeColor="text2" w:shadow="1"/>
        <w:right w:val="single" w:sz="2" w:space="10" w:color="0E2841" w:themeColor="text2" w:shadow="1"/>
      </w:pBdr>
      <w:ind w:left="1152" w:right="1152"/>
    </w:pPr>
    <w:rPr>
      <w:i/>
      <w:iCs/>
      <w:color w:val="0E2841" w:themeColor="text2"/>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Helvetica" w:hAnsi="Helvetica"/>
      <w:b w:val="0"/>
      <w:kern w:val="24"/>
    </w:rPr>
  </w:style>
  <w:style w:type="paragraph" w:styleId="BodyText2">
    <w:name w:val="Body Text 2"/>
    <w:basedOn w:val="Normal"/>
    <w:link w:val="BodyText2Char"/>
    <w:uiPriority w:val="99"/>
    <w:semiHidden/>
    <w:unhideWhenUsed/>
  </w:style>
  <w:style w:type="character" w:customStyle="1" w:styleId="BodyText2Char">
    <w:name w:val="Body Text 2 Char"/>
    <w:basedOn w:val="DefaultParagraphFont"/>
    <w:link w:val="BodyText2"/>
    <w:uiPriority w:val="99"/>
    <w:semiHidden/>
    <w:rPr>
      <w:rFonts w:ascii="Helvetica" w:hAnsi="Helvetica"/>
      <w:b w:val="0"/>
      <w:kern w:val="24"/>
    </w:rPr>
  </w:style>
  <w:style w:type="paragraph" w:styleId="BodyText3">
    <w:name w:val="Body Text 3"/>
    <w:basedOn w:val="Normal"/>
    <w:link w:val="BodyText3Char"/>
    <w:uiPriority w:val="99"/>
    <w:semiHidden/>
    <w:unhideWhenUsed/>
    <w:rsid w:val="00EB69D3"/>
    <w:rPr>
      <w:sz w:val="22"/>
      <w:szCs w:val="16"/>
    </w:rPr>
  </w:style>
  <w:style w:type="character" w:customStyle="1" w:styleId="BodyText3Char">
    <w:name w:val="Body Text 3 Char"/>
    <w:basedOn w:val="DefaultParagraphFont"/>
    <w:link w:val="BodyText3"/>
    <w:uiPriority w:val="99"/>
    <w:semiHidden/>
    <w:rsid w:val="00EB69D3"/>
    <w:rPr>
      <w:rFonts w:ascii="Helvetica" w:hAnsi="Helvetica"/>
      <w:b w:val="0"/>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rFonts w:ascii="Helvetica" w:hAnsi="Helvetica"/>
      <w:b w:val="0"/>
      <w:kern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Helvetica" w:hAnsi="Helvetica"/>
      <w:b w:val="0"/>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rFonts w:ascii="Helvetica" w:hAnsi="Helvetica"/>
      <w:b w:val="0"/>
      <w:kern w:val="24"/>
    </w:rPr>
  </w:style>
  <w:style w:type="paragraph" w:styleId="BodyTextIndent2">
    <w:name w:val="Body Text Indent 2"/>
    <w:basedOn w:val="Normal"/>
    <w:link w:val="BodyTextIndent2Char"/>
    <w:uiPriority w:val="99"/>
    <w:semiHidden/>
    <w:unhideWhenUsed/>
    <w:pPr>
      <w:ind w:left="360"/>
    </w:pPr>
  </w:style>
  <w:style w:type="character" w:customStyle="1" w:styleId="BodyTextIndent2Char">
    <w:name w:val="Body Text Indent 2 Char"/>
    <w:basedOn w:val="DefaultParagraphFont"/>
    <w:link w:val="BodyTextIndent2"/>
    <w:uiPriority w:val="99"/>
    <w:semiHidden/>
    <w:rPr>
      <w:rFonts w:ascii="Helvetica" w:hAnsi="Helvetica"/>
      <w:b w:val="0"/>
      <w:kern w:val="24"/>
    </w:rPr>
  </w:style>
  <w:style w:type="paragraph" w:styleId="BodyTextIndent3">
    <w:name w:val="Body Text Indent 3"/>
    <w:basedOn w:val="Normal"/>
    <w:link w:val="BodyTextIndent3Char"/>
    <w:uiPriority w:val="99"/>
    <w:semiHidden/>
    <w:unhideWhenUsed/>
    <w:rsid w:val="00EB69D3"/>
    <w:pPr>
      <w:ind w:left="360"/>
    </w:pPr>
    <w:rPr>
      <w:sz w:val="22"/>
      <w:szCs w:val="16"/>
    </w:rPr>
  </w:style>
  <w:style w:type="character" w:customStyle="1" w:styleId="BodyTextIndent3Char">
    <w:name w:val="Body Text Indent 3 Char"/>
    <w:basedOn w:val="DefaultParagraphFont"/>
    <w:link w:val="BodyTextIndent3"/>
    <w:uiPriority w:val="99"/>
    <w:semiHidden/>
    <w:rsid w:val="00EB69D3"/>
    <w:rPr>
      <w:rFonts w:ascii="Helvetica" w:hAnsi="Helvetica"/>
      <w:b w:val="0"/>
      <w:sz w:val="22"/>
      <w:szCs w:val="16"/>
    </w:rPr>
  </w:style>
  <w:style w:type="paragraph" w:styleId="Caption">
    <w:name w:val="caption"/>
    <w:basedOn w:val="Normal"/>
    <w:next w:val="Normal"/>
    <w:uiPriority w:val="35"/>
    <w:semiHidden/>
    <w:unhideWhenUsed/>
    <w:qFormat/>
    <w:rsid w:val="00EB69D3"/>
    <w:pPr>
      <w:spacing w:after="200" w:line="240" w:lineRule="auto"/>
    </w:pPr>
    <w:rPr>
      <w:i/>
      <w:iCs/>
      <w:color w:val="0E2841" w:themeColor="text2"/>
      <w:sz w:val="22"/>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rPr>
      <w:rFonts w:ascii="Helvetica" w:hAnsi="Helvetica"/>
      <w:b w:val="0"/>
      <w:kern w:val="24"/>
    </w:rPr>
  </w:style>
  <w:style w:type="paragraph" w:styleId="CommentText">
    <w:name w:val="annotation text"/>
    <w:basedOn w:val="Normal"/>
    <w:link w:val="CommentTextChar"/>
    <w:uiPriority w:val="99"/>
    <w:semiHidden/>
    <w:unhideWhenUsed/>
    <w:rsid w:val="00EB69D3"/>
    <w:pPr>
      <w:spacing w:line="240" w:lineRule="auto"/>
    </w:pPr>
    <w:rPr>
      <w:sz w:val="22"/>
      <w:szCs w:val="20"/>
    </w:rPr>
  </w:style>
  <w:style w:type="character" w:customStyle="1" w:styleId="CommentTextChar">
    <w:name w:val="Comment Text Char"/>
    <w:basedOn w:val="DefaultParagraphFont"/>
    <w:link w:val="CommentText"/>
    <w:uiPriority w:val="99"/>
    <w:semiHidden/>
    <w:rsid w:val="00EB69D3"/>
    <w:rPr>
      <w:rFonts w:ascii="Helvetica" w:hAnsi="Helvetica"/>
      <w:b w:val="0"/>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rFonts w:ascii="Helvetica" w:hAnsi="Helvetica"/>
      <w:b/>
      <w:bCs/>
      <w:sz w:val="22"/>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Helvetica" w:hAnsi="Helvetica"/>
      <w:b w:val="0"/>
      <w:kern w:val="24"/>
    </w:rPr>
  </w:style>
  <w:style w:type="paragraph" w:styleId="DocumentMap">
    <w:name w:val="Document Map"/>
    <w:basedOn w:val="Normal"/>
    <w:link w:val="DocumentMapChar"/>
    <w:uiPriority w:val="99"/>
    <w:semiHidden/>
    <w:unhideWhenUsed/>
    <w:rsid w:val="00EB69D3"/>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b w:val="0"/>
      <w:sz w:val="22"/>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rPr>
      <w:rFonts w:ascii="Helvetica" w:hAnsi="Helvetica"/>
      <w:b w:val="0"/>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rFonts w:ascii="Helvetica" w:hAnsi="Helvetica"/>
      <w:b w:val="0"/>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b w:val="0"/>
      <w:color w:val="0A2F40" w:themeColor="accent1" w:themeShade="7F"/>
    </w:rPr>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rFonts w:ascii="Helvetica" w:hAnsi="Helvetica"/>
      <w:b w:val="0"/>
      <w:i/>
      <w:iCs/>
      <w:kern w:val="24"/>
    </w:rPr>
  </w:style>
  <w:style w:type="paragraph" w:styleId="HTMLPreformatted">
    <w:name w:val="HTML Preformatted"/>
    <w:basedOn w:val="Normal"/>
    <w:link w:val="HTMLPreformattedChar"/>
    <w:uiPriority w:val="99"/>
    <w:semiHidden/>
    <w:unhideWhenUsed/>
    <w:rsid w:val="00EB69D3"/>
    <w:pPr>
      <w:spacing w:line="240" w:lineRule="auto"/>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b w:val="0"/>
      <w:sz w:val="22"/>
      <w:szCs w:val="20"/>
    </w:rPr>
  </w:style>
  <w:style w:type="paragraph" w:styleId="Index1">
    <w:name w:val="index 1"/>
    <w:basedOn w:val="Normal"/>
    <w:next w:val="Normal"/>
    <w:autoRedefine/>
    <w:uiPriority w:val="99"/>
    <w:semiHidden/>
    <w:unhideWhenUsed/>
    <w:pPr>
      <w:spacing w:line="240" w:lineRule="auto"/>
      <w:ind w:left="240"/>
    </w:pPr>
  </w:style>
  <w:style w:type="paragraph" w:styleId="Index2">
    <w:name w:val="index 2"/>
    <w:basedOn w:val="Normal"/>
    <w:next w:val="Normal"/>
    <w:autoRedefine/>
    <w:uiPriority w:val="99"/>
    <w:semiHidden/>
    <w:unhideWhenUsed/>
    <w:pPr>
      <w:spacing w:line="240" w:lineRule="auto"/>
      <w:ind w:left="480"/>
    </w:pPr>
  </w:style>
  <w:style w:type="paragraph" w:styleId="Index3">
    <w:name w:val="index 3"/>
    <w:basedOn w:val="Normal"/>
    <w:next w:val="Normal"/>
    <w:autoRedefine/>
    <w:uiPriority w:val="99"/>
    <w:semiHidden/>
    <w:unhideWhenUsed/>
    <w:pPr>
      <w:spacing w:line="240" w:lineRule="auto"/>
      <w:ind w:left="720"/>
    </w:pPr>
  </w:style>
  <w:style w:type="paragraph" w:styleId="Index4">
    <w:name w:val="index 4"/>
    <w:basedOn w:val="Normal"/>
    <w:next w:val="Normal"/>
    <w:autoRedefine/>
    <w:uiPriority w:val="99"/>
    <w:semiHidden/>
    <w:unhideWhenUsed/>
    <w:pPr>
      <w:spacing w:line="240" w:lineRule="auto"/>
      <w:ind w:left="960"/>
    </w:pPr>
  </w:style>
  <w:style w:type="paragraph" w:styleId="Index5">
    <w:name w:val="index 5"/>
    <w:basedOn w:val="Normal"/>
    <w:next w:val="Normal"/>
    <w:autoRedefine/>
    <w:uiPriority w:val="99"/>
    <w:semiHidden/>
    <w:unhideWhenUsed/>
    <w:pPr>
      <w:spacing w:line="240" w:lineRule="auto"/>
      <w:ind w:left="1200"/>
    </w:pPr>
  </w:style>
  <w:style w:type="paragraph" w:styleId="Index6">
    <w:name w:val="index 6"/>
    <w:basedOn w:val="Normal"/>
    <w:next w:val="Normal"/>
    <w:autoRedefine/>
    <w:uiPriority w:val="99"/>
    <w:semiHidden/>
    <w:unhideWhenUsed/>
    <w:pPr>
      <w:spacing w:line="240" w:lineRule="auto"/>
      <w:ind w:left="1440"/>
    </w:pPr>
  </w:style>
  <w:style w:type="paragraph" w:styleId="Index7">
    <w:name w:val="index 7"/>
    <w:basedOn w:val="Normal"/>
    <w:next w:val="Normal"/>
    <w:autoRedefine/>
    <w:uiPriority w:val="99"/>
    <w:semiHidden/>
    <w:unhideWhenUsed/>
    <w:pPr>
      <w:spacing w:line="240" w:lineRule="auto"/>
      <w:ind w:left="1680"/>
    </w:pPr>
  </w:style>
  <w:style w:type="paragraph" w:styleId="Index8">
    <w:name w:val="index 8"/>
    <w:basedOn w:val="Normal"/>
    <w:next w:val="Normal"/>
    <w:autoRedefine/>
    <w:uiPriority w:val="99"/>
    <w:semiHidden/>
    <w:unhideWhenUsed/>
    <w:pPr>
      <w:spacing w:line="240" w:lineRule="auto"/>
      <w:ind w:left="1920"/>
    </w:pPr>
  </w:style>
  <w:style w:type="paragraph" w:styleId="Index9">
    <w:name w:val="index 9"/>
    <w:basedOn w:val="Normal"/>
    <w:next w:val="Normal"/>
    <w:autoRedefine/>
    <w:uiPriority w:val="99"/>
    <w:semiHidden/>
    <w:unhideWhenUsed/>
    <w:pPr>
      <w:spacing w:line="240" w:lineRule="auto"/>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semiHidden/>
    <w:rsid w:val="00EB69D3"/>
    <w:rPr>
      <w:rFonts w:ascii="Helvetica" w:hAnsi="Helvetica"/>
      <w:b w:val="0"/>
      <w:i/>
      <w:iCs/>
      <w:color w:val="0A2F41" w:themeColor="accent1" w:themeShade="80"/>
    </w:rPr>
  </w:style>
  <w:style w:type="paragraph" w:styleId="List">
    <w:name w:val="List"/>
    <w:basedOn w:val="Normal"/>
    <w:uiPriority w:val="99"/>
    <w:semiHidden/>
    <w:unhideWhenUsed/>
    <w:pPr>
      <w:ind w:left="360"/>
      <w:contextualSpacing/>
    </w:p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8"/>
    <w:unhideWhenUsed/>
    <w:qFormat/>
    <w:rsid w:val="00465982"/>
    <w:pPr>
      <w:numPr>
        <w:numId w:val="1"/>
      </w:numPr>
      <w:contextualSpacing/>
    </w:pPr>
    <w:rPr>
      <w:bCs/>
    </w:r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b w:val="0"/>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b w:val="0"/>
      <w:kern w:val="24"/>
      <w:shd w:val="pct20" w:color="auto" w:fill="auto"/>
    </w:rPr>
  </w:style>
  <w:style w:type="paragraph" w:styleId="NormalWeb">
    <w:name w:val="Normal (Web)"/>
    <w:basedOn w:val="Normal"/>
    <w:uiPriority w:val="99"/>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rPr>
      <w:rFonts w:ascii="Helvetica" w:hAnsi="Helvetica"/>
      <w:b w:val="0"/>
      <w:kern w:val="24"/>
    </w:rPr>
  </w:style>
  <w:style w:type="paragraph" w:styleId="PlainText">
    <w:name w:val="Plain Text"/>
    <w:basedOn w:val="Normal"/>
    <w:link w:val="PlainTextChar"/>
    <w:uiPriority w:val="99"/>
    <w:semiHidden/>
    <w:unhideWhenUsed/>
    <w:rsid w:val="00EB69D3"/>
    <w:pPr>
      <w:spacing w:line="240" w:lineRule="auto"/>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b w:val="0"/>
      <w:sz w:val="22"/>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rFonts w:ascii="Helvetica" w:hAnsi="Helvetica"/>
      <w:b w:val="0"/>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Helvetica" w:hAnsi="Helvetica"/>
      <w:b w:val="0"/>
      <w:kern w:val="24"/>
    </w:rPr>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rPr>
      <w:rFonts w:ascii="Helvetica" w:hAnsi="Helvetica"/>
      <w:b w:val="0"/>
      <w:kern w:val="24"/>
    </w:r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rFonts w:ascii="Helvetica" w:hAnsi="Helvetica"/>
      <w:b w:val="0"/>
      <w:vertAlign w:val="superscript"/>
    </w:rPr>
  </w:style>
  <w:style w:type="character" w:styleId="FootnoteReference">
    <w:name w:val="footnote reference"/>
    <w:basedOn w:val="DefaultParagraphFont"/>
    <w:uiPriority w:val="99"/>
    <w:qFormat/>
    <w:rPr>
      <w:rFonts w:ascii="Helvetica" w:hAnsi="Helvetica"/>
      <w:b w:val="0"/>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rPr>
      <w:rFonts w:ascii="Helvetica" w:hAnsi="Helvetica"/>
      <w:b w:val="0"/>
    </w:rPr>
  </w:style>
  <w:style w:type="character" w:styleId="CommentReference">
    <w:name w:val="annotation reference"/>
    <w:basedOn w:val="DefaultParagraphFont"/>
    <w:uiPriority w:val="99"/>
    <w:semiHidden/>
    <w:unhideWhenUsed/>
    <w:rsid w:val="00EB69D3"/>
    <w:rPr>
      <w:rFonts w:ascii="Helvetica" w:hAnsi="Helvetica"/>
      <w:b w:val="0"/>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rFonts w:ascii="Helvetica" w:hAnsi="Helvetica"/>
      <w:b w:val="0"/>
      <w:sz w:val="22"/>
      <w:szCs w:val="20"/>
    </w:rPr>
  </w:style>
  <w:style w:type="character" w:styleId="HTMLCode">
    <w:name w:val="HTML Code"/>
    <w:basedOn w:val="DefaultParagraphFont"/>
    <w:uiPriority w:val="99"/>
    <w:semiHidden/>
    <w:unhideWhenUsed/>
    <w:rsid w:val="00EB69D3"/>
    <w:rPr>
      <w:rFonts w:ascii="Consolas" w:hAnsi="Consolas"/>
      <w:b w:val="0"/>
      <w:sz w:val="22"/>
      <w:szCs w:val="20"/>
    </w:rPr>
  </w:style>
  <w:style w:type="character" w:styleId="HTMLKeyboard">
    <w:name w:val="HTML Keyboard"/>
    <w:basedOn w:val="DefaultParagraphFont"/>
    <w:uiPriority w:val="99"/>
    <w:semiHidden/>
    <w:unhideWhenUsed/>
    <w:rsid w:val="00EB69D3"/>
    <w:rPr>
      <w:rFonts w:ascii="Consolas" w:hAnsi="Consolas"/>
      <w:b w:val="0"/>
      <w:sz w:val="22"/>
      <w:szCs w:val="20"/>
    </w:rPr>
  </w:style>
  <w:style w:type="character" w:styleId="HTMLTypewriter">
    <w:name w:val="HTML Typewriter"/>
    <w:basedOn w:val="DefaultParagraphFont"/>
    <w:uiPriority w:val="99"/>
    <w:semiHidden/>
    <w:unhideWhenUsed/>
    <w:rsid w:val="00EB69D3"/>
    <w:rPr>
      <w:rFonts w:ascii="Consolas" w:hAnsi="Consolas"/>
      <w:b w:val="0"/>
      <w:sz w:val="22"/>
      <w:szCs w:val="20"/>
    </w:rPr>
  </w:style>
  <w:style w:type="paragraph" w:styleId="TOCHeading">
    <w:name w:val="TOC Heading"/>
    <w:basedOn w:val="Heading1"/>
    <w:next w:val="Normal"/>
    <w:uiPriority w:val="39"/>
    <w:semiHidden/>
    <w:unhideWhenUsed/>
    <w:qFormat/>
    <w:rsid w:val="00EB69D3"/>
    <w:pPr>
      <w:ind w:firstLine="720"/>
      <w:jc w:val="left"/>
      <w:outlineLvl w:val="9"/>
    </w:pPr>
    <w:rPr>
      <w:b w:val="0"/>
      <w:bCs w:val="0"/>
      <w:color w:val="0A2F41" w:themeColor="accent1" w:themeShade="80"/>
      <w:sz w:val="32"/>
      <w:szCs w:val="32"/>
    </w:rPr>
  </w:style>
  <w:style w:type="character" w:styleId="IntenseReference">
    <w:name w:val="Intense Reference"/>
    <w:basedOn w:val="DefaultParagraphFont"/>
    <w:uiPriority w:val="32"/>
    <w:semiHidden/>
    <w:unhideWhenUsed/>
    <w:qFormat/>
    <w:rsid w:val="00EB69D3"/>
    <w:rPr>
      <w:rFonts w:ascii="Helvetica" w:hAnsi="Helvetica"/>
      <w:b/>
      <w:bCs/>
      <w:caps w:val="0"/>
      <w:smallCaps/>
      <w:color w:val="0A2F41" w:themeColor="accent1" w:themeShade="80"/>
      <w:spacing w:val="5"/>
    </w:rPr>
  </w:style>
  <w:style w:type="character" w:styleId="IntenseEmphasis">
    <w:name w:val="Intense Emphasis"/>
    <w:basedOn w:val="DefaultParagraphFont"/>
    <w:uiPriority w:val="21"/>
    <w:semiHidden/>
    <w:unhideWhenUsed/>
    <w:qFormat/>
    <w:rsid w:val="00EB69D3"/>
    <w:rPr>
      <w:rFonts w:ascii="Helvetica" w:hAnsi="Helvetica"/>
      <w:b w:val="0"/>
      <w:i/>
      <w:iCs/>
      <w:color w:val="0A2F41"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2750EE"/>
    <w:rPr>
      <w:rFonts w:ascii="Helvetica" w:hAnsi="Helvetica"/>
      <w:b w:val="0"/>
      <w:color w:val="0070C0"/>
      <w:u w:val="single"/>
    </w:rPr>
  </w:style>
  <w:style w:type="paragraph" w:styleId="Revision">
    <w:name w:val="Revision"/>
    <w:hidden/>
    <w:uiPriority w:val="99"/>
    <w:semiHidden/>
    <w:rsid w:val="00C54987"/>
    <w:pPr>
      <w:spacing w:line="240" w:lineRule="auto"/>
      <w:ind w:firstLine="0"/>
    </w:pPr>
  </w:style>
  <w:style w:type="table" w:styleId="PlainTable1">
    <w:name w:val="Plain Table 1"/>
    <w:basedOn w:val="TableNormal"/>
    <w:uiPriority w:val="41"/>
    <w:rsid w:val="0036190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74372"/>
    <w:rPr>
      <w:rFonts w:ascii="Helvetica" w:hAnsi="Helvetica"/>
      <w:b w:val="0"/>
      <w:color w:val="605E5C"/>
      <w:shd w:val="clear" w:color="auto" w:fill="E1DFDD"/>
    </w:rPr>
  </w:style>
  <w:style w:type="character" w:styleId="LineNumber">
    <w:name w:val="line number"/>
    <w:basedOn w:val="DefaultParagraphFont"/>
    <w:uiPriority w:val="99"/>
    <w:semiHidden/>
    <w:unhideWhenUsed/>
    <w:rsid w:val="002E6BDA"/>
    <w:rPr>
      <w:rFonts w:ascii="Helvetica" w:hAnsi="Helvetica"/>
      <w:b w:val="0"/>
    </w:rPr>
  </w:style>
  <w:style w:type="character" w:styleId="FollowedHyperlink">
    <w:name w:val="FollowedHyperlink"/>
    <w:basedOn w:val="DefaultParagraphFont"/>
    <w:uiPriority w:val="99"/>
    <w:semiHidden/>
    <w:unhideWhenUsed/>
    <w:rsid w:val="002750EE"/>
    <w:rPr>
      <w:rFonts w:ascii="Helvetica" w:hAnsi="Helvetica"/>
      <w:b w:val="0"/>
      <w:color w:val="96607D" w:themeColor="followedHyperlink"/>
      <w:u w:val="single"/>
    </w:rPr>
  </w:style>
  <w:style w:type="paragraph" w:customStyle="1" w:styleId="PaperTitle">
    <w:name w:val="Paper Title"/>
    <w:basedOn w:val="Heading1"/>
    <w:qFormat/>
    <w:rsid w:val="00A654AB"/>
    <w:pPr>
      <w:spacing w:before="1600" w:after="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73103202">
      <w:bodyDiv w:val="1"/>
      <w:marLeft w:val="0"/>
      <w:marRight w:val="0"/>
      <w:marTop w:val="0"/>
      <w:marBottom w:val="0"/>
      <w:divBdr>
        <w:top w:val="none" w:sz="0" w:space="0" w:color="auto"/>
        <w:left w:val="none" w:sz="0" w:space="0" w:color="auto"/>
        <w:bottom w:val="none" w:sz="0" w:space="0" w:color="auto"/>
        <w:right w:val="none" w:sz="0" w:space="0" w:color="auto"/>
      </w:divBdr>
    </w:div>
    <w:div w:id="29702821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40816475">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9859306">
      <w:bodyDiv w:val="1"/>
      <w:marLeft w:val="0"/>
      <w:marRight w:val="0"/>
      <w:marTop w:val="0"/>
      <w:marBottom w:val="0"/>
      <w:divBdr>
        <w:top w:val="none" w:sz="0" w:space="0" w:color="auto"/>
        <w:left w:val="none" w:sz="0" w:space="0" w:color="auto"/>
        <w:bottom w:val="none" w:sz="0" w:space="0" w:color="auto"/>
        <w:right w:val="none" w:sz="0" w:space="0" w:color="auto"/>
      </w:divBdr>
    </w:div>
    <w:div w:id="821502635">
      <w:bodyDiv w:val="1"/>
      <w:marLeft w:val="0"/>
      <w:marRight w:val="0"/>
      <w:marTop w:val="0"/>
      <w:marBottom w:val="0"/>
      <w:divBdr>
        <w:top w:val="none" w:sz="0" w:space="0" w:color="auto"/>
        <w:left w:val="none" w:sz="0" w:space="0" w:color="auto"/>
        <w:bottom w:val="none" w:sz="0" w:space="0" w:color="auto"/>
        <w:right w:val="none" w:sz="0" w:space="0" w:color="auto"/>
      </w:divBdr>
    </w:div>
    <w:div w:id="88181884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8195279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00429492">
      <w:bodyDiv w:val="1"/>
      <w:marLeft w:val="0"/>
      <w:marRight w:val="0"/>
      <w:marTop w:val="0"/>
      <w:marBottom w:val="0"/>
      <w:divBdr>
        <w:top w:val="none" w:sz="0" w:space="0" w:color="auto"/>
        <w:left w:val="none" w:sz="0" w:space="0" w:color="auto"/>
        <w:bottom w:val="none" w:sz="0" w:space="0" w:color="auto"/>
        <w:right w:val="none" w:sz="0" w:space="0" w:color="auto"/>
      </w:divBdr>
    </w:div>
    <w:div w:id="1721902871">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owl.purdue.edu/" TargetMode="External"/><Relationship Id="rId2" Type="http://schemas.openxmlformats.org/officeDocument/2006/relationships/hyperlink" Target="http://writing.uwo.ca/undergrads/writing_resources.html" TargetMode="External"/><Relationship Id="rId1" Type="http://schemas.openxmlformats.org/officeDocument/2006/relationships/hyperlink" Target="applewebdata://5C69743C-3639-4A09-897A-318D30B9BC2A/APA%20Style%20and%20Grammar%20Guidelines" TargetMode="External"/><Relationship Id="rId4" Type="http://schemas.openxmlformats.org/officeDocument/2006/relationships/hyperlink" Target="https://www.elsevier.com/authors/tools-and-resource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oda.ca/" TargetMode="External"/><Relationship Id="rId18" Type="http://schemas.openxmlformats.org/officeDocument/2006/relationships/hyperlink" Target="https://apastyle.apa.org/style-grammar-guide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wl.purdue.edu/owl/research_and_citation/apa_style/apa_formatting_and_style_guide/general_format.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pastyle.apa.org/style-grammar-guidelines" TargetMode="External"/><Relationship Id="rId25" Type="http://schemas.openxmlformats.org/officeDocument/2006/relationships/hyperlink" Target="https://apastyle.apa.org/style-grammar-guidelines"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apastyle.apa.org/instructional-aids/in-text-citation-checklist.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support.microsoft.com/en-us/office/video-create-accessible-tables-in-word-cb464015-59dc-46a0-ac01-6217c62210e5"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apastyle.apa.org/instructional-aids/in-text-citation-checklis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perkinselearning.org/technology/digital-transitions/creating-accessible-table-word" TargetMode="External"/><Relationship Id="rId27" Type="http://schemas.openxmlformats.org/officeDocument/2006/relationships/footer" Target="foot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73-6A4B-8D23-3E8006EBE1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73-6A4B-8D23-3E8006EBE1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73-6A4B-8D23-3E8006EBE1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73-6A4B-8D23-3E8006EBE164}"/>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9D73-6A4B-8D23-3E8006EBE164}"/>
            </c:ext>
          </c:extLst>
        </c:ser>
        <c:dLbls>
          <c:showLegendKey val="0"/>
          <c:showVal val="0"/>
          <c:showCatName val="0"/>
          <c:showSerName val="0"/>
          <c:showPercent val="0"/>
          <c:showBubbleSize val="0"/>
          <c:showLeaderLines val="1"/>
        </c:dLbls>
        <c:firstSliceAng val="0"/>
        <c:holeSize val="62"/>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3BFD5F413FE41ACB7AA8EB72AEAA3"/>
        <w:category>
          <w:name w:val="General"/>
          <w:gallery w:val="placeholder"/>
        </w:category>
        <w:types>
          <w:type w:val="bbPlcHdr"/>
        </w:types>
        <w:behaviors>
          <w:behavior w:val="content"/>
        </w:behaviors>
        <w:guid w:val="{EB7D1075-1ECF-E34A-9F81-289CC1FB2AD8}"/>
      </w:docPartPr>
      <w:docPartBody>
        <w:p w:rsidR="000419E1" w:rsidRDefault="005747EF">
          <w:pPr>
            <w:pStyle w:val="FCD3BFD5F413FE41ACB7AA8EB72AEAA3"/>
          </w:pPr>
          <w:r>
            <w:t xml:space="preserve">Include a period at the end of a run-in heading. Note that you can include consecutive paragraphs with their own headings, where appropriate. </w:t>
          </w:r>
        </w:p>
      </w:docPartBody>
    </w:docPart>
    <w:docPart>
      <w:docPartPr>
        <w:name w:val="636FE96FC442304CAB9C0A344A232EF0"/>
        <w:category>
          <w:name w:val="General"/>
          <w:gallery w:val="placeholder"/>
        </w:category>
        <w:types>
          <w:type w:val="bbPlcHdr"/>
        </w:types>
        <w:behaviors>
          <w:behavior w:val="content"/>
        </w:behaviors>
        <w:guid w:val="{6FD4D926-673A-B349-BF92-3923BB175D3E}"/>
      </w:docPartPr>
      <w:docPartBody>
        <w:p w:rsidR="000419E1" w:rsidRDefault="005747EF">
          <w:pPr>
            <w:pStyle w:val="636FE96FC442304CAB9C0A344A232EF0"/>
          </w:pPr>
          <w:r w:rsidRPr="003F7CBD">
            <w:t>Column Head</w:t>
          </w:r>
        </w:p>
      </w:docPartBody>
    </w:docPart>
    <w:docPart>
      <w:docPartPr>
        <w:name w:val="188CDE3E44C3A740B78184DEBE1231C9"/>
        <w:category>
          <w:name w:val="General"/>
          <w:gallery w:val="placeholder"/>
        </w:category>
        <w:types>
          <w:type w:val="bbPlcHdr"/>
        </w:types>
        <w:behaviors>
          <w:behavior w:val="content"/>
        </w:behaviors>
        <w:guid w:val="{AA7F0C61-BDEF-8A4A-9CD5-E5A4332EF1E1}"/>
      </w:docPartPr>
      <w:docPartBody>
        <w:p w:rsidR="000419E1" w:rsidRDefault="005747EF">
          <w:pPr>
            <w:pStyle w:val="188CDE3E44C3A740B78184DEBE1231C9"/>
          </w:pPr>
          <w:r w:rsidRPr="003F7CBD">
            <w:t>Column Head</w:t>
          </w:r>
        </w:p>
      </w:docPartBody>
    </w:docPart>
    <w:docPart>
      <w:docPartPr>
        <w:name w:val="68A96846CE06E04D905BCBA58962EC75"/>
        <w:category>
          <w:name w:val="General"/>
          <w:gallery w:val="placeholder"/>
        </w:category>
        <w:types>
          <w:type w:val="bbPlcHdr"/>
        </w:types>
        <w:behaviors>
          <w:behavior w:val="content"/>
        </w:behaviors>
        <w:guid w:val="{42464CB5-3A03-A14F-97C6-813AD956FF5C}"/>
      </w:docPartPr>
      <w:docPartBody>
        <w:p w:rsidR="000419E1" w:rsidRDefault="005747EF">
          <w:pPr>
            <w:pStyle w:val="68A96846CE06E04D905BCBA58962EC75"/>
          </w:pPr>
          <w:r w:rsidRPr="003F7CBD">
            <w:t>Column Head</w:t>
          </w:r>
        </w:p>
      </w:docPartBody>
    </w:docPart>
    <w:docPart>
      <w:docPartPr>
        <w:name w:val="575AE19B6A15844AA6A66FC486FFAC78"/>
        <w:category>
          <w:name w:val="General"/>
          <w:gallery w:val="placeholder"/>
        </w:category>
        <w:types>
          <w:type w:val="bbPlcHdr"/>
        </w:types>
        <w:behaviors>
          <w:behavior w:val="content"/>
        </w:behaviors>
        <w:guid w:val="{62241925-7B01-874D-8BDD-635940F73082}"/>
      </w:docPartPr>
      <w:docPartBody>
        <w:p w:rsidR="000419E1" w:rsidRDefault="005747EF">
          <w:pPr>
            <w:pStyle w:val="575AE19B6A15844AA6A66FC486FFAC78"/>
          </w:pPr>
          <w:r w:rsidRPr="003F7CBD">
            <w:t>Column Head</w:t>
          </w:r>
        </w:p>
      </w:docPartBody>
    </w:docPart>
    <w:docPart>
      <w:docPartPr>
        <w:name w:val="1315F24C9015274F9B6B5C28F75040A5"/>
        <w:category>
          <w:name w:val="General"/>
          <w:gallery w:val="placeholder"/>
        </w:category>
        <w:types>
          <w:type w:val="bbPlcHdr"/>
        </w:types>
        <w:behaviors>
          <w:behavior w:val="content"/>
        </w:behaviors>
        <w:guid w:val="{623A7FD7-16E7-624B-A719-3A8B440B00D3}"/>
      </w:docPartPr>
      <w:docPartBody>
        <w:p w:rsidR="000419E1" w:rsidRDefault="005747EF">
          <w:pPr>
            <w:pStyle w:val="1315F24C9015274F9B6B5C28F75040A5"/>
          </w:pPr>
          <w:r w:rsidRPr="003F7CBD">
            <w:t>Column Head</w:t>
          </w:r>
        </w:p>
      </w:docPartBody>
    </w:docPart>
    <w:docPart>
      <w:docPartPr>
        <w:name w:val="A36335ED301D25448F7D2E32B765448B"/>
        <w:category>
          <w:name w:val="General"/>
          <w:gallery w:val="placeholder"/>
        </w:category>
        <w:types>
          <w:type w:val="bbPlcHdr"/>
        </w:types>
        <w:behaviors>
          <w:behavior w:val="content"/>
        </w:behaviors>
        <w:guid w:val="{6A6DA229-4E25-AA42-A2C5-C416BF83F731}"/>
      </w:docPartPr>
      <w:docPartBody>
        <w:p w:rsidR="000419E1" w:rsidRDefault="005747EF">
          <w:pPr>
            <w:pStyle w:val="A36335ED301D25448F7D2E32B765448B"/>
          </w:pPr>
          <w:r w:rsidRPr="003F7CBD">
            <w:t>123</w:t>
          </w:r>
        </w:p>
      </w:docPartBody>
    </w:docPart>
    <w:docPart>
      <w:docPartPr>
        <w:name w:val="76ABBCC0857CB341983B20E2E0F1E5CC"/>
        <w:category>
          <w:name w:val="General"/>
          <w:gallery w:val="placeholder"/>
        </w:category>
        <w:types>
          <w:type w:val="bbPlcHdr"/>
        </w:types>
        <w:behaviors>
          <w:behavior w:val="content"/>
        </w:behaviors>
        <w:guid w:val="{A8FE5CBF-F1E5-5646-8CFB-F35758AD9A13}"/>
      </w:docPartPr>
      <w:docPartBody>
        <w:p w:rsidR="000419E1" w:rsidRDefault="005747EF">
          <w:pPr>
            <w:pStyle w:val="76ABBCC0857CB341983B20E2E0F1E5CC"/>
          </w:pPr>
          <w:r w:rsidRPr="003F7CBD">
            <w:t>123</w:t>
          </w:r>
        </w:p>
      </w:docPartBody>
    </w:docPart>
    <w:docPart>
      <w:docPartPr>
        <w:name w:val="7974130E651C5A43ABE30430B1527A39"/>
        <w:category>
          <w:name w:val="General"/>
          <w:gallery w:val="placeholder"/>
        </w:category>
        <w:types>
          <w:type w:val="bbPlcHdr"/>
        </w:types>
        <w:behaviors>
          <w:behavior w:val="content"/>
        </w:behaviors>
        <w:guid w:val="{E4CD0FDD-889F-D646-9675-1DFBED05FC3D}"/>
      </w:docPartPr>
      <w:docPartBody>
        <w:p w:rsidR="000419E1" w:rsidRDefault="005747EF">
          <w:pPr>
            <w:pStyle w:val="7974130E651C5A43ABE30430B1527A39"/>
          </w:pPr>
          <w:r w:rsidRPr="003F7CBD">
            <w:t>123</w:t>
          </w:r>
        </w:p>
      </w:docPartBody>
    </w:docPart>
    <w:docPart>
      <w:docPartPr>
        <w:name w:val="E1742784BC12B346B95978FBB8BFB455"/>
        <w:category>
          <w:name w:val="General"/>
          <w:gallery w:val="placeholder"/>
        </w:category>
        <w:types>
          <w:type w:val="bbPlcHdr"/>
        </w:types>
        <w:behaviors>
          <w:behavior w:val="content"/>
        </w:behaviors>
        <w:guid w:val="{78B27211-03A8-F446-9F64-E56ED8E4CC53}"/>
      </w:docPartPr>
      <w:docPartBody>
        <w:p w:rsidR="000419E1" w:rsidRDefault="005747EF">
          <w:pPr>
            <w:pStyle w:val="E1742784BC12B346B95978FBB8BFB455"/>
          </w:pPr>
          <w:r w:rsidRPr="003F7CBD">
            <w:t>123</w:t>
          </w:r>
        </w:p>
      </w:docPartBody>
    </w:docPart>
    <w:docPart>
      <w:docPartPr>
        <w:name w:val="433D681E3736744EAA724515889DDB47"/>
        <w:category>
          <w:name w:val="General"/>
          <w:gallery w:val="placeholder"/>
        </w:category>
        <w:types>
          <w:type w:val="bbPlcHdr"/>
        </w:types>
        <w:behaviors>
          <w:behavior w:val="content"/>
        </w:behaviors>
        <w:guid w:val="{3A726D5C-D12F-8F4A-8CE9-0C579A964678}"/>
      </w:docPartPr>
      <w:docPartBody>
        <w:p w:rsidR="000419E1" w:rsidRDefault="005747EF">
          <w:pPr>
            <w:pStyle w:val="433D681E3736744EAA724515889DDB47"/>
          </w:pPr>
          <w:r w:rsidRPr="003F7CBD">
            <w:t>456</w:t>
          </w:r>
        </w:p>
      </w:docPartBody>
    </w:docPart>
    <w:docPart>
      <w:docPartPr>
        <w:name w:val="4AEE205AE28686498FBD90EC0F0C5B36"/>
        <w:category>
          <w:name w:val="General"/>
          <w:gallery w:val="placeholder"/>
        </w:category>
        <w:types>
          <w:type w:val="bbPlcHdr"/>
        </w:types>
        <w:behaviors>
          <w:behavior w:val="content"/>
        </w:behaviors>
        <w:guid w:val="{ED7647BD-3F02-5B4A-A293-BF4185F991AC}"/>
      </w:docPartPr>
      <w:docPartBody>
        <w:p w:rsidR="000419E1" w:rsidRDefault="005747EF">
          <w:pPr>
            <w:pStyle w:val="4AEE205AE28686498FBD90EC0F0C5B36"/>
          </w:pPr>
          <w:r w:rsidRPr="003F7CBD">
            <w:t>456</w:t>
          </w:r>
        </w:p>
      </w:docPartBody>
    </w:docPart>
    <w:docPart>
      <w:docPartPr>
        <w:name w:val="3EF2B7ADB654D2479D03E21317E81F67"/>
        <w:category>
          <w:name w:val="General"/>
          <w:gallery w:val="placeholder"/>
        </w:category>
        <w:types>
          <w:type w:val="bbPlcHdr"/>
        </w:types>
        <w:behaviors>
          <w:behavior w:val="content"/>
        </w:behaviors>
        <w:guid w:val="{B9647EFE-9E4A-DB4D-88D7-540F0CF98E09}"/>
      </w:docPartPr>
      <w:docPartBody>
        <w:p w:rsidR="000419E1" w:rsidRDefault="005747EF">
          <w:pPr>
            <w:pStyle w:val="3EF2B7ADB654D2479D03E21317E81F67"/>
          </w:pPr>
          <w:r w:rsidRPr="003F7CBD">
            <w:t>456</w:t>
          </w:r>
        </w:p>
      </w:docPartBody>
    </w:docPart>
    <w:docPart>
      <w:docPartPr>
        <w:name w:val="6891E28F865EA244994535DD5D048C31"/>
        <w:category>
          <w:name w:val="General"/>
          <w:gallery w:val="placeholder"/>
        </w:category>
        <w:types>
          <w:type w:val="bbPlcHdr"/>
        </w:types>
        <w:behaviors>
          <w:behavior w:val="content"/>
        </w:behaviors>
        <w:guid w:val="{1AFAF519-82CD-6B43-B7B3-C08DED5D763D}"/>
      </w:docPartPr>
      <w:docPartBody>
        <w:p w:rsidR="000419E1" w:rsidRDefault="005747EF">
          <w:pPr>
            <w:pStyle w:val="6891E28F865EA244994535DD5D048C31"/>
          </w:pPr>
          <w:r w:rsidRPr="003F7CBD">
            <w:t>456</w:t>
          </w:r>
        </w:p>
      </w:docPartBody>
    </w:docPart>
    <w:docPart>
      <w:docPartPr>
        <w:name w:val="6D9319E5190FC642AB2B040B4607D3D2"/>
        <w:category>
          <w:name w:val="General"/>
          <w:gallery w:val="placeholder"/>
        </w:category>
        <w:types>
          <w:type w:val="bbPlcHdr"/>
        </w:types>
        <w:behaviors>
          <w:behavior w:val="content"/>
        </w:behaviors>
        <w:guid w:val="{29C6E615-4F89-EA4C-A223-5315CB64F36C}"/>
      </w:docPartPr>
      <w:docPartBody>
        <w:p w:rsidR="000419E1" w:rsidRDefault="005747EF">
          <w:pPr>
            <w:pStyle w:val="6D9319E5190FC642AB2B040B4607D3D2"/>
          </w:pPr>
          <w:r w:rsidRPr="003F7CBD">
            <w:t>789</w:t>
          </w:r>
        </w:p>
      </w:docPartBody>
    </w:docPart>
    <w:docPart>
      <w:docPartPr>
        <w:name w:val="9792277EA45FBA44853C2F2640D71FDD"/>
        <w:category>
          <w:name w:val="General"/>
          <w:gallery w:val="placeholder"/>
        </w:category>
        <w:types>
          <w:type w:val="bbPlcHdr"/>
        </w:types>
        <w:behaviors>
          <w:behavior w:val="content"/>
        </w:behaviors>
        <w:guid w:val="{407A7E54-A1DF-794F-B94C-5CA45C424582}"/>
      </w:docPartPr>
      <w:docPartBody>
        <w:p w:rsidR="000419E1" w:rsidRDefault="005747EF">
          <w:pPr>
            <w:pStyle w:val="9792277EA45FBA44853C2F2640D71FDD"/>
          </w:pPr>
          <w:r w:rsidRPr="003F7CBD">
            <w:t>789</w:t>
          </w:r>
        </w:p>
      </w:docPartBody>
    </w:docPart>
    <w:docPart>
      <w:docPartPr>
        <w:name w:val="ED1217A3B5FA02418907F74DC1D4ECF0"/>
        <w:category>
          <w:name w:val="General"/>
          <w:gallery w:val="placeholder"/>
        </w:category>
        <w:types>
          <w:type w:val="bbPlcHdr"/>
        </w:types>
        <w:behaviors>
          <w:behavior w:val="content"/>
        </w:behaviors>
        <w:guid w:val="{DBD70077-72FD-A849-BE25-79151436254F}"/>
      </w:docPartPr>
      <w:docPartBody>
        <w:p w:rsidR="000419E1" w:rsidRDefault="005747EF">
          <w:pPr>
            <w:pStyle w:val="ED1217A3B5FA02418907F74DC1D4ECF0"/>
          </w:pPr>
          <w:r w:rsidRPr="003F7CBD">
            <w:t>789</w:t>
          </w:r>
        </w:p>
      </w:docPartBody>
    </w:docPart>
    <w:docPart>
      <w:docPartPr>
        <w:name w:val="801F5A9214428146B08C473E6F4CC7B6"/>
        <w:category>
          <w:name w:val="General"/>
          <w:gallery w:val="placeholder"/>
        </w:category>
        <w:types>
          <w:type w:val="bbPlcHdr"/>
        </w:types>
        <w:behaviors>
          <w:behavior w:val="content"/>
        </w:behaviors>
        <w:guid w:val="{020EED90-61CE-D849-88C8-6DBE36E980FE}"/>
      </w:docPartPr>
      <w:docPartBody>
        <w:p w:rsidR="000419E1" w:rsidRDefault="005747EF">
          <w:pPr>
            <w:pStyle w:val="801F5A9214428146B08C473E6F4CC7B6"/>
          </w:pPr>
          <w:r w:rsidRPr="003F7CBD">
            <w:t>789</w:t>
          </w:r>
        </w:p>
      </w:docPartBody>
    </w:docPart>
    <w:docPart>
      <w:docPartPr>
        <w:name w:val="F0C71CB4D777DB42BF7CEC3C46F01564"/>
        <w:category>
          <w:name w:val="General"/>
          <w:gallery w:val="placeholder"/>
        </w:category>
        <w:types>
          <w:type w:val="bbPlcHdr"/>
        </w:types>
        <w:behaviors>
          <w:behavior w:val="content"/>
        </w:behaviors>
        <w:guid w:val="{54110ECF-A328-1E42-A5C4-7498C5B0127B}"/>
      </w:docPartPr>
      <w:docPartBody>
        <w:p w:rsidR="000419E1" w:rsidRDefault="005747EF">
          <w:pPr>
            <w:pStyle w:val="F0C71CB4D777DB42BF7CEC3C46F01564"/>
          </w:pPr>
          <w:r w:rsidRPr="003F7CBD">
            <w:t>123</w:t>
          </w:r>
        </w:p>
      </w:docPartBody>
    </w:docPart>
    <w:docPart>
      <w:docPartPr>
        <w:name w:val="5F6DAD4E7ED4CB47BF1B68C40A8DD44A"/>
        <w:category>
          <w:name w:val="General"/>
          <w:gallery w:val="placeholder"/>
        </w:category>
        <w:types>
          <w:type w:val="bbPlcHdr"/>
        </w:types>
        <w:behaviors>
          <w:behavior w:val="content"/>
        </w:behaviors>
        <w:guid w:val="{8809EB48-1B47-2749-A218-23F86288F604}"/>
      </w:docPartPr>
      <w:docPartBody>
        <w:p w:rsidR="000419E1" w:rsidRDefault="005747EF">
          <w:pPr>
            <w:pStyle w:val="5F6DAD4E7ED4CB47BF1B68C40A8DD44A"/>
          </w:pPr>
          <w:r w:rsidRPr="003F7CBD">
            <w:t>123</w:t>
          </w:r>
        </w:p>
      </w:docPartBody>
    </w:docPart>
    <w:docPart>
      <w:docPartPr>
        <w:name w:val="8C6D1667A0543C41B7EE9E916B21FE22"/>
        <w:category>
          <w:name w:val="General"/>
          <w:gallery w:val="placeholder"/>
        </w:category>
        <w:types>
          <w:type w:val="bbPlcHdr"/>
        </w:types>
        <w:behaviors>
          <w:behavior w:val="content"/>
        </w:behaviors>
        <w:guid w:val="{CD9DE24C-E903-E140-9B72-8F5F7771F2B9}"/>
      </w:docPartPr>
      <w:docPartBody>
        <w:p w:rsidR="000419E1" w:rsidRDefault="005747EF">
          <w:pPr>
            <w:pStyle w:val="8C6D1667A0543C41B7EE9E916B21FE22"/>
          </w:pPr>
          <w:r w:rsidRPr="003F7CBD">
            <w:t>123</w:t>
          </w:r>
        </w:p>
      </w:docPartBody>
    </w:docPart>
    <w:docPart>
      <w:docPartPr>
        <w:name w:val="D47BEE9D04DEF943B1C12D950C83B349"/>
        <w:category>
          <w:name w:val="General"/>
          <w:gallery w:val="placeholder"/>
        </w:category>
        <w:types>
          <w:type w:val="bbPlcHdr"/>
        </w:types>
        <w:behaviors>
          <w:behavior w:val="content"/>
        </w:behaviors>
        <w:guid w:val="{304CC332-EC57-4140-9EAC-6BBFD190E3C5}"/>
      </w:docPartPr>
      <w:docPartBody>
        <w:p w:rsidR="000419E1" w:rsidRDefault="005747EF">
          <w:pPr>
            <w:pStyle w:val="D47BEE9D04DEF943B1C12D950C83B349"/>
          </w:pPr>
          <w:r w:rsidRPr="003F7CBD">
            <w:t>123</w:t>
          </w:r>
        </w:p>
      </w:docPartBody>
    </w:docPart>
    <w:docPart>
      <w:docPartPr>
        <w:name w:val="E2069903A554824E830D430B6307C866"/>
        <w:category>
          <w:name w:val="General"/>
          <w:gallery w:val="placeholder"/>
        </w:category>
        <w:types>
          <w:type w:val="bbPlcHdr"/>
        </w:types>
        <w:behaviors>
          <w:behavior w:val="content"/>
        </w:behaviors>
        <w:guid w:val="{99242116-39F2-AD44-9895-31C2103C2F09}"/>
      </w:docPartPr>
      <w:docPartBody>
        <w:p w:rsidR="000419E1" w:rsidRDefault="005747EF">
          <w:pPr>
            <w:pStyle w:val="E2069903A554824E830D430B6307C866"/>
          </w:pPr>
          <w:r w:rsidRPr="003F7CBD">
            <w:t>456</w:t>
          </w:r>
        </w:p>
      </w:docPartBody>
    </w:docPart>
    <w:docPart>
      <w:docPartPr>
        <w:name w:val="C9E53792DCAF494DBEC593D8BFB47DC9"/>
        <w:category>
          <w:name w:val="General"/>
          <w:gallery w:val="placeholder"/>
        </w:category>
        <w:types>
          <w:type w:val="bbPlcHdr"/>
        </w:types>
        <w:behaviors>
          <w:behavior w:val="content"/>
        </w:behaviors>
        <w:guid w:val="{8FA8BAAF-F7E8-794B-8863-FD38F387B9B0}"/>
      </w:docPartPr>
      <w:docPartBody>
        <w:p w:rsidR="000419E1" w:rsidRDefault="005747EF">
          <w:pPr>
            <w:pStyle w:val="C9E53792DCAF494DBEC593D8BFB47DC9"/>
          </w:pPr>
          <w:r w:rsidRPr="003F7CBD">
            <w:t>456</w:t>
          </w:r>
        </w:p>
      </w:docPartBody>
    </w:docPart>
    <w:docPart>
      <w:docPartPr>
        <w:name w:val="29ACBAE03921434E83D5281CAF7BF21C"/>
        <w:category>
          <w:name w:val="General"/>
          <w:gallery w:val="placeholder"/>
        </w:category>
        <w:types>
          <w:type w:val="bbPlcHdr"/>
        </w:types>
        <w:behaviors>
          <w:behavior w:val="content"/>
        </w:behaviors>
        <w:guid w:val="{E255B62B-832C-5A48-9DF6-F77F30D86255}"/>
      </w:docPartPr>
      <w:docPartBody>
        <w:p w:rsidR="000419E1" w:rsidRDefault="005747EF">
          <w:pPr>
            <w:pStyle w:val="29ACBAE03921434E83D5281CAF7BF21C"/>
          </w:pPr>
          <w:r w:rsidRPr="003F7CBD">
            <w:t>456</w:t>
          </w:r>
        </w:p>
      </w:docPartBody>
    </w:docPart>
    <w:docPart>
      <w:docPartPr>
        <w:name w:val="83285742E75DE34EB27D80D3B60663A5"/>
        <w:category>
          <w:name w:val="General"/>
          <w:gallery w:val="placeholder"/>
        </w:category>
        <w:types>
          <w:type w:val="bbPlcHdr"/>
        </w:types>
        <w:behaviors>
          <w:behavior w:val="content"/>
        </w:behaviors>
        <w:guid w:val="{CB134867-68BC-1944-97C8-F16A54F03840}"/>
      </w:docPartPr>
      <w:docPartBody>
        <w:p w:rsidR="000419E1" w:rsidRDefault="005747EF">
          <w:pPr>
            <w:pStyle w:val="83285742E75DE34EB27D80D3B60663A5"/>
          </w:pPr>
          <w:r w:rsidRPr="003F7CBD">
            <w:t>456</w:t>
          </w:r>
        </w:p>
      </w:docPartBody>
    </w:docPart>
    <w:docPart>
      <w:docPartPr>
        <w:name w:val="864AFE8107DDBA43ABBD6D33ED49E0D3"/>
        <w:category>
          <w:name w:val="General"/>
          <w:gallery w:val="placeholder"/>
        </w:category>
        <w:types>
          <w:type w:val="bbPlcHdr"/>
        </w:types>
        <w:behaviors>
          <w:behavior w:val="content"/>
        </w:behaviors>
        <w:guid w:val="{69254079-9B55-6743-94CB-097B95D09424}"/>
      </w:docPartPr>
      <w:docPartBody>
        <w:p w:rsidR="000419E1" w:rsidRDefault="005747EF">
          <w:pPr>
            <w:pStyle w:val="864AFE8107DDBA43ABBD6D33ED49E0D3"/>
          </w:pPr>
          <w:r w:rsidRPr="003F7CBD">
            <w:t>789</w:t>
          </w:r>
        </w:p>
      </w:docPartBody>
    </w:docPart>
    <w:docPart>
      <w:docPartPr>
        <w:name w:val="F859E6B6D5CDBC429C6F6B5525172390"/>
        <w:category>
          <w:name w:val="General"/>
          <w:gallery w:val="placeholder"/>
        </w:category>
        <w:types>
          <w:type w:val="bbPlcHdr"/>
        </w:types>
        <w:behaviors>
          <w:behavior w:val="content"/>
        </w:behaviors>
        <w:guid w:val="{B3140FFD-5931-014C-AE1F-709BC2C10F6C}"/>
      </w:docPartPr>
      <w:docPartBody>
        <w:p w:rsidR="000419E1" w:rsidRDefault="005747EF">
          <w:pPr>
            <w:pStyle w:val="F859E6B6D5CDBC429C6F6B5525172390"/>
          </w:pPr>
          <w:r w:rsidRPr="003F7CBD">
            <w:t>789</w:t>
          </w:r>
        </w:p>
      </w:docPartBody>
    </w:docPart>
    <w:docPart>
      <w:docPartPr>
        <w:name w:val="158435A2983023498DF9ABA99F3FB71B"/>
        <w:category>
          <w:name w:val="General"/>
          <w:gallery w:val="placeholder"/>
        </w:category>
        <w:types>
          <w:type w:val="bbPlcHdr"/>
        </w:types>
        <w:behaviors>
          <w:behavior w:val="content"/>
        </w:behaviors>
        <w:guid w:val="{EC998AC5-F03F-9946-AB66-F82D139CBE82}"/>
      </w:docPartPr>
      <w:docPartBody>
        <w:p w:rsidR="000419E1" w:rsidRDefault="005747EF">
          <w:pPr>
            <w:pStyle w:val="158435A2983023498DF9ABA99F3FB71B"/>
          </w:pPr>
          <w:r w:rsidRPr="003F7CBD">
            <w:t>789</w:t>
          </w:r>
        </w:p>
      </w:docPartBody>
    </w:docPart>
    <w:docPart>
      <w:docPartPr>
        <w:name w:val="09D880B40842954AB97B483F2C46B5D1"/>
        <w:category>
          <w:name w:val="General"/>
          <w:gallery w:val="placeholder"/>
        </w:category>
        <w:types>
          <w:type w:val="bbPlcHdr"/>
        </w:types>
        <w:behaviors>
          <w:behavior w:val="content"/>
        </w:behaviors>
        <w:guid w:val="{B6BF7806-9906-6A4D-9D05-C6FF99DD9EAC}"/>
      </w:docPartPr>
      <w:docPartBody>
        <w:p w:rsidR="000419E1" w:rsidRDefault="005747EF">
          <w:pPr>
            <w:pStyle w:val="09D880B40842954AB97B483F2C46B5D1"/>
          </w:pPr>
          <w:r w:rsidRPr="003F7CBD">
            <w:t>789</w:t>
          </w:r>
        </w:p>
      </w:docPartBody>
    </w:docPart>
    <w:docPart>
      <w:docPartPr>
        <w:name w:val="03871B5A040E6A43A64A3EA862BE9557"/>
        <w:category>
          <w:name w:val="General"/>
          <w:gallery w:val="placeholder"/>
        </w:category>
        <w:types>
          <w:type w:val="bbPlcHdr"/>
        </w:types>
        <w:behaviors>
          <w:behavior w:val="content"/>
        </w:behaviors>
        <w:guid w:val="{2811EA6A-FA5E-FE44-B1B1-C3F5CACDE243}"/>
      </w:docPartPr>
      <w:docPartBody>
        <w:p w:rsidR="000419E1" w:rsidRDefault="005747EF">
          <w:pPr>
            <w:pStyle w:val="03871B5A040E6A43A64A3EA862BE9557"/>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1.5-line spacing. Include a heading for every row and column, even if the content seems obvious. A table style has been setup for this template that fits APA guidelines. To insert a table, on the Insert tab, click Table.</w:t>
          </w:r>
        </w:p>
      </w:docPartBody>
    </w:docPart>
    <w:docPart>
      <w:docPartPr>
        <w:name w:val="50B26CA6F2685B488A1F5966B6DA167C"/>
        <w:category>
          <w:name w:val="General"/>
          <w:gallery w:val="placeholder"/>
        </w:category>
        <w:types>
          <w:type w:val="bbPlcHdr"/>
        </w:types>
        <w:behaviors>
          <w:behavior w:val="content"/>
        </w:behaviors>
        <w:guid w:val="{BBE061E8-5972-2544-B372-611EA0B44D58}"/>
      </w:docPartPr>
      <w:docPartBody>
        <w:p w:rsidR="00D059F1" w:rsidRDefault="00D059F1" w:rsidP="00D059F1">
          <w:pPr>
            <w:pStyle w:val="50B26CA6F2685B488A1F5966B6DA167C"/>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EF"/>
    <w:rsid w:val="000419E1"/>
    <w:rsid w:val="00287E44"/>
    <w:rsid w:val="0035186E"/>
    <w:rsid w:val="00357B67"/>
    <w:rsid w:val="00537B5C"/>
    <w:rsid w:val="005747EF"/>
    <w:rsid w:val="00672EF5"/>
    <w:rsid w:val="00897FAB"/>
    <w:rsid w:val="00917434"/>
    <w:rsid w:val="00934557"/>
    <w:rsid w:val="009833AD"/>
    <w:rsid w:val="00C76D42"/>
    <w:rsid w:val="00D059F1"/>
    <w:rsid w:val="00D205EA"/>
    <w:rsid w:val="00E54A32"/>
    <w:rsid w:val="00EE4DD5"/>
    <w:rsid w:val="00F47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5"/>
    <w:qFormat/>
    <w:pPr>
      <w:keepNext/>
      <w:keepLines/>
      <w:spacing w:line="480" w:lineRule="auto"/>
      <w:ind w:firstLine="72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5"/>
    <w:qFormat/>
    <w:pPr>
      <w:keepNext/>
      <w:keepLines/>
      <w:spacing w:line="480" w:lineRule="auto"/>
      <w:ind w:firstLine="72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5"/>
    <w:qFormat/>
    <w:pPr>
      <w:keepNext/>
      <w:keepLines/>
      <w:spacing w:line="480" w:lineRule="auto"/>
      <w:ind w:firstLine="720"/>
      <w:outlineLvl w:val="4"/>
    </w:pPr>
    <w:rPr>
      <w:rFonts w:asciiTheme="majorHAnsi" w:eastAsiaTheme="majorEastAsia" w:hAnsiTheme="majorHAnsi" w:cstheme="majorBidi"/>
      <w:i/>
      <w:iCs/>
      <w:color w:val="000000" w:themeColor="text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1A8F93C8155346B855CEB582D6ADB6">
    <w:name w:val="DE1A8F93C8155346B855CEB582D6ADB6"/>
    <w:rsid w:val="000419E1"/>
  </w:style>
  <w:style w:type="character" w:styleId="Emphasis">
    <w:name w:val="Emphasis"/>
    <w:basedOn w:val="DefaultParagraphFont"/>
    <w:uiPriority w:val="4"/>
    <w:unhideWhenUsed/>
    <w:qFormat/>
    <w:rPr>
      <w:i/>
      <w:iCs/>
    </w:rPr>
  </w:style>
  <w:style w:type="character" w:styleId="FootnoteReference">
    <w:name w:val="footnote reference"/>
    <w:basedOn w:val="DefaultParagraphFont"/>
    <w:uiPriority w:val="99"/>
    <w:qFormat/>
    <w:rPr>
      <w:vertAlign w:val="superscript"/>
    </w:rPr>
  </w:style>
  <w:style w:type="character" w:customStyle="1" w:styleId="Heading3Char">
    <w:name w:val="Heading 3 Char"/>
    <w:basedOn w:val="DefaultParagraphFont"/>
    <w:link w:val="Heading3"/>
    <w:uiPriority w:val="5"/>
    <w:rPr>
      <w:rFonts w:asciiTheme="majorHAnsi" w:eastAsiaTheme="majorEastAsia" w:hAnsiTheme="majorHAnsi" w:cstheme="majorBidi"/>
      <w:b/>
      <w:bCs/>
      <w:color w:val="000000" w:themeColor="text1"/>
      <w:lang w:val="en-US" w:eastAsia="ja-JP"/>
    </w:rPr>
  </w:style>
  <w:style w:type="paragraph" w:customStyle="1" w:styleId="FCD3BFD5F413FE41ACB7AA8EB72AEAA3">
    <w:name w:val="FCD3BFD5F413FE41ACB7AA8EB72AEAA3"/>
  </w:style>
  <w:style w:type="character" w:customStyle="1" w:styleId="Heading4Char">
    <w:name w:val="Heading 4 Char"/>
    <w:basedOn w:val="DefaultParagraphFont"/>
    <w:link w:val="Heading4"/>
    <w:uiPriority w:val="5"/>
    <w:rPr>
      <w:rFonts w:asciiTheme="majorHAnsi" w:eastAsiaTheme="majorEastAsia" w:hAnsiTheme="majorHAnsi" w:cstheme="majorBidi"/>
      <w:b/>
      <w:bCs/>
      <w:i/>
      <w:iCs/>
      <w:color w:val="000000" w:themeColor="text1"/>
      <w:lang w:val="en-US" w:eastAsia="ja-JP"/>
    </w:rPr>
  </w:style>
  <w:style w:type="paragraph" w:customStyle="1" w:styleId="44A6C8AD35F4AA41A41A84F85FBEF65E">
    <w:name w:val="44A6C8AD35F4AA41A41A84F85FBEF65E"/>
  </w:style>
  <w:style w:type="character" w:customStyle="1" w:styleId="Heading5Char">
    <w:name w:val="Heading 5 Char"/>
    <w:basedOn w:val="DefaultParagraphFont"/>
    <w:link w:val="Heading5"/>
    <w:uiPriority w:val="5"/>
    <w:rPr>
      <w:rFonts w:asciiTheme="majorHAnsi" w:eastAsiaTheme="majorEastAsia" w:hAnsiTheme="majorHAnsi" w:cstheme="majorBidi"/>
      <w:i/>
      <w:iCs/>
      <w:color w:val="000000" w:themeColor="text1"/>
      <w:lang w:val="en-US" w:eastAsia="ja-JP"/>
    </w:rPr>
  </w:style>
  <w:style w:type="paragraph" w:customStyle="1" w:styleId="396786329D5B11408E194DA93BB4B329">
    <w:name w:val="396786329D5B11408E194DA93BB4B329"/>
  </w:style>
  <w:style w:type="paragraph" w:customStyle="1" w:styleId="F6439D63AF70AE46B7692E8CD76F4BAB">
    <w:name w:val="F6439D63AF70AE46B7692E8CD76F4BAB"/>
  </w:style>
  <w:style w:type="paragraph" w:customStyle="1" w:styleId="D4CC0FD788C7F44F919D2C0F130503DE">
    <w:name w:val="D4CC0FD788C7F44F919D2C0F130503DE"/>
  </w:style>
  <w:style w:type="paragraph" w:customStyle="1" w:styleId="7A1D4488303D12449DB8879770663BAB">
    <w:name w:val="7A1D4488303D12449DB8879770663BAB"/>
  </w:style>
  <w:style w:type="paragraph" w:customStyle="1" w:styleId="0F171A2995D116429A474B6484C1910A">
    <w:name w:val="0F171A2995D116429A474B6484C1910A"/>
  </w:style>
  <w:style w:type="paragraph" w:customStyle="1" w:styleId="688EA48EA178C34B922B962E1ECFEC47">
    <w:name w:val="688EA48EA178C34B922B962E1ECFEC47"/>
  </w:style>
  <w:style w:type="paragraph" w:customStyle="1" w:styleId="636FE96FC442304CAB9C0A344A232EF0">
    <w:name w:val="636FE96FC442304CAB9C0A344A232EF0"/>
  </w:style>
  <w:style w:type="paragraph" w:customStyle="1" w:styleId="188CDE3E44C3A740B78184DEBE1231C9">
    <w:name w:val="188CDE3E44C3A740B78184DEBE1231C9"/>
  </w:style>
  <w:style w:type="paragraph" w:customStyle="1" w:styleId="68A96846CE06E04D905BCBA58962EC75">
    <w:name w:val="68A96846CE06E04D905BCBA58962EC75"/>
  </w:style>
  <w:style w:type="paragraph" w:customStyle="1" w:styleId="575AE19B6A15844AA6A66FC486FFAC78">
    <w:name w:val="575AE19B6A15844AA6A66FC486FFAC78"/>
  </w:style>
  <w:style w:type="paragraph" w:customStyle="1" w:styleId="1315F24C9015274F9B6B5C28F75040A5">
    <w:name w:val="1315F24C9015274F9B6B5C28F75040A5"/>
  </w:style>
  <w:style w:type="paragraph" w:customStyle="1" w:styleId="BA3883C688318944B215AE9F5A302CA0">
    <w:name w:val="BA3883C688318944B215AE9F5A302CA0"/>
  </w:style>
  <w:style w:type="paragraph" w:customStyle="1" w:styleId="A36335ED301D25448F7D2E32B765448B">
    <w:name w:val="A36335ED301D25448F7D2E32B765448B"/>
  </w:style>
  <w:style w:type="paragraph" w:customStyle="1" w:styleId="76ABBCC0857CB341983B20E2E0F1E5CC">
    <w:name w:val="76ABBCC0857CB341983B20E2E0F1E5CC"/>
  </w:style>
  <w:style w:type="paragraph" w:customStyle="1" w:styleId="7974130E651C5A43ABE30430B1527A39">
    <w:name w:val="7974130E651C5A43ABE30430B1527A39"/>
  </w:style>
  <w:style w:type="paragraph" w:customStyle="1" w:styleId="E1742784BC12B346B95978FBB8BFB455">
    <w:name w:val="E1742784BC12B346B95978FBB8BFB455"/>
  </w:style>
  <w:style w:type="paragraph" w:customStyle="1" w:styleId="7F09E18AB9EAD74EA05E72C47FB93C7B">
    <w:name w:val="7F09E18AB9EAD74EA05E72C47FB93C7B"/>
  </w:style>
  <w:style w:type="paragraph" w:customStyle="1" w:styleId="433D681E3736744EAA724515889DDB47">
    <w:name w:val="433D681E3736744EAA724515889DDB47"/>
  </w:style>
  <w:style w:type="paragraph" w:customStyle="1" w:styleId="4AEE205AE28686498FBD90EC0F0C5B36">
    <w:name w:val="4AEE205AE28686498FBD90EC0F0C5B36"/>
  </w:style>
  <w:style w:type="paragraph" w:customStyle="1" w:styleId="3EF2B7ADB654D2479D03E21317E81F67">
    <w:name w:val="3EF2B7ADB654D2479D03E21317E81F67"/>
  </w:style>
  <w:style w:type="paragraph" w:customStyle="1" w:styleId="6891E28F865EA244994535DD5D048C31">
    <w:name w:val="6891E28F865EA244994535DD5D048C31"/>
  </w:style>
  <w:style w:type="paragraph" w:customStyle="1" w:styleId="F29F009AC6EAB04890CAB2F6402F868C">
    <w:name w:val="F29F009AC6EAB04890CAB2F6402F868C"/>
  </w:style>
  <w:style w:type="paragraph" w:customStyle="1" w:styleId="6D9319E5190FC642AB2B040B4607D3D2">
    <w:name w:val="6D9319E5190FC642AB2B040B4607D3D2"/>
  </w:style>
  <w:style w:type="paragraph" w:customStyle="1" w:styleId="9792277EA45FBA44853C2F2640D71FDD">
    <w:name w:val="9792277EA45FBA44853C2F2640D71FDD"/>
  </w:style>
  <w:style w:type="paragraph" w:customStyle="1" w:styleId="ED1217A3B5FA02418907F74DC1D4ECF0">
    <w:name w:val="ED1217A3B5FA02418907F74DC1D4ECF0"/>
  </w:style>
  <w:style w:type="paragraph" w:customStyle="1" w:styleId="801F5A9214428146B08C473E6F4CC7B6">
    <w:name w:val="801F5A9214428146B08C473E6F4CC7B6"/>
  </w:style>
  <w:style w:type="paragraph" w:customStyle="1" w:styleId="C6829A29F0E7A042B820E70D95F318D8">
    <w:name w:val="C6829A29F0E7A042B820E70D95F318D8"/>
  </w:style>
  <w:style w:type="paragraph" w:customStyle="1" w:styleId="F0C71CB4D777DB42BF7CEC3C46F01564">
    <w:name w:val="F0C71CB4D777DB42BF7CEC3C46F01564"/>
  </w:style>
  <w:style w:type="paragraph" w:customStyle="1" w:styleId="5F6DAD4E7ED4CB47BF1B68C40A8DD44A">
    <w:name w:val="5F6DAD4E7ED4CB47BF1B68C40A8DD44A"/>
  </w:style>
  <w:style w:type="paragraph" w:customStyle="1" w:styleId="8C6D1667A0543C41B7EE9E916B21FE22">
    <w:name w:val="8C6D1667A0543C41B7EE9E916B21FE22"/>
  </w:style>
  <w:style w:type="paragraph" w:customStyle="1" w:styleId="D47BEE9D04DEF943B1C12D950C83B349">
    <w:name w:val="D47BEE9D04DEF943B1C12D950C83B349"/>
  </w:style>
  <w:style w:type="paragraph" w:customStyle="1" w:styleId="7FC2A7C0282F154394C726954E5DCE5D">
    <w:name w:val="7FC2A7C0282F154394C726954E5DCE5D"/>
  </w:style>
  <w:style w:type="paragraph" w:customStyle="1" w:styleId="E2069903A554824E830D430B6307C866">
    <w:name w:val="E2069903A554824E830D430B6307C866"/>
  </w:style>
  <w:style w:type="paragraph" w:customStyle="1" w:styleId="C9E53792DCAF494DBEC593D8BFB47DC9">
    <w:name w:val="C9E53792DCAF494DBEC593D8BFB47DC9"/>
  </w:style>
  <w:style w:type="paragraph" w:customStyle="1" w:styleId="29ACBAE03921434E83D5281CAF7BF21C">
    <w:name w:val="29ACBAE03921434E83D5281CAF7BF21C"/>
  </w:style>
  <w:style w:type="paragraph" w:customStyle="1" w:styleId="83285742E75DE34EB27D80D3B60663A5">
    <w:name w:val="83285742E75DE34EB27D80D3B60663A5"/>
  </w:style>
  <w:style w:type="paragraph" w:customStyle="1" w:styleId="FECF86596F6F6849844E1F8712D25798">
    <w:name w:val="FECF86596F6F6849844E1F8712D25798"/>
  </w:style>
  <w:style w:type="paragraph" w:customStyle="1" w:styleId="864AFE8107DDBA43ABBD6D33ED49E0D3">
    <w:name w:val="864AFE8107DDBA43ABBD6D33ED49E0D3"/>
  </w:style>
  <w:style w:type="paragraph" w:customStyle="1" w:styleId="F859E6B6D5CDBC429C6F6B5525172390">
    <w:name w:val="F859E6B6D5CDBC429C6F6B5525172390"/>
  </w:style>
  <w:style w:type="paragraph" w:customStyle="1" w:styleId="158435A2983023498DF9ABA99F3FB71B">
    <w:name w:val="158435A2983023498DF9ABA99F3FB71B"/>
  </w:style>
  <w:style w:type="paragraph" w:customStyle="1" w:styleId="09D880B40842954AB97B483F2C46B5D1">
    <w:name w:val="09D880B40842954AB97B483F2C46B5D1"/>
  </w:style>
  <w:style w:type="paragraph" w:customStyle="1" w:styleId="03871B5A040E6A43A64A3EA862BE9557">
    <w:name w:val="03871B5A040E6A43A64A3EA862BE9557"/>
  </w:style>
  <w:style w:type="paragraph" w:customStyle="1" w:styleId="752FE8782927AC4A84CD4D5E6C583AB0">
    <w:name w:val="752FE8782927AC4A84CD4D5E6C583AB0"/>
  </w:style>
  <w:style w:type="paragraph" w:customStyle="1" w:styleId="C591ECBDBE3E77479073592223EB2143">
    <w:name w:val="C591ECBDBE3E77479073592223EB2143"/>
    <w:rsid w:val="009833AD"/>
    <w:pPr>
      <w:spacing w:after="160" w:line="278" w:lineRule="auto"/>
    </w:pPr>
    <w:rPr>
      <w:kern w:val="2"/>
      <w14:ligatures w14:val="standardContextual"/>
    </w:rPr>
  </w:style>
  <w:style w:type="paragraph" w:customStyle="1" w:styleId="E4D082EC76CF5A44899A4B5B256BCFFE">
    <w:name w:val="E4D082EC76CF5A44899A4B5B256BCFFE"/>
    <w:rsid w:val="009833AD"/>
    <w:pPr>
      <w:spacing w:after="160" w:line="278" w:lineRule="auto"/>
    </w:pPr>
    <w:rPr>
      <w:kern w:val="2"/>
      <w14:ligatures w14:val="standardContextual"/>
    </w:rPr>
  </w:style>
  <w:style w:type="paragraph" w:customStyle="1" w:styleId="04ADE616FAB838429B1E6AC00B23706A">
    <w:name w:val="04ADE616FAB838429B1E6AC00B23706A"/>
    <w:rsid w:val="009833AD"/>
    <w:pPr>
      <w:spacing w:after="160" w:line="278" w:lineRule="auto"/>
    </w:pPr>
    <w:rPr>
      <w:kern w:val="2"/>
      <w14:ligatures w14:val="standardContextual"/>
    </w:rPr>
  </w:style>
  <w:style w:type="paragraph" w:customStyle="1" w:styleId="50B26CA6F2685B488A1F5966B6DA167C">
    <w:name w:val="50B26CA6F2685B488A1F5966B6DA167C"/>
    <w:rsid w:val="00D059F1"/>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IP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w14:paraId="1F454768" w14:textId="04711790" w:rsidR="006B6F67" w:rsidRDefault="006B6F67" w:rsidP="008E6360"&gt;&lt;w:r w:rsidRPr="00283BEE"&gt;&lt;w:t&gt;SHORTENED TITLE UP TO 50 CHARACTERS&lt;/w:t&gt;&lt;/w:r&gt;&lt;w:r w:rsidRPr="00283BEE"&gt;&lt;w:t&gt;—&lt;/w:t&gt;&lt;/w:r&gt;&lt;/w:p&gt;&lt;w:sectPr w:rsidR="008E6360"&gt;&lt;w:pgSz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w:ascii="Helvetica" w:eastAsiaTheme="minorEastAsia" w:hAnsi="Helvetica" w:cs="Times New Roman (Headings CS)"/&gt;&lt;w:b/&gt;&lt;w:color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w:val="Normal"/&gt;&lt;w:qFormat/&gt;&lt;w:pPr&gt;&lt;w:spacing w:before="120" w:after="120"/&gt;&lt;w:ind w:firstLine="0"/&gt;&lt;/w:pPr&gt;&lt;w:rPr&gt;&lt;w:b w:val="0"/&gt;&lt;w:sz w:val="21"/&gt;&lt;/w:rPr&gt;&lt;/w:style&gt;&lt;w:style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ustomerName>
    <CompanyName/>
    <SenderAddress/>
    <Address/>
  </employee>
</employees>
</file>

<file path=customXml/item4.xml><?xml version="1.0" encoding="utf-8"?>
<ct:contentTypeSchema xmlns:ct="http://schemas.microsoft.com/office/2006/metadata/contentType" xmlns:ma="http://schemas.microsoft.com/office/2006/metadata/properties/metaAttributes" ct:_="" ma:_="" ma:contentTypeName="Document" ma:contentTypeID="0x010100B64AB87E90BFAF4D98060CEC21B18F1B" ma:contentTypeVersion="20" ma:contentTypeDescription="Create a new document." ma:contentTypeScope="" ma:versionID="38ba6305b227ef3d44a89d81e88fac82">
  <xsd:schema xmlns:xsd="http://www.w3.org/2001/XMLSchema" xmlns:xs="http://www.w3.org/2001/XMLSchema" xmlns:p="http://schemas.microsoft.com/office/2006/metadata/properties" xmlns:ns2="57daaa59-5cd8-4a4b-b252-df581d340372" xmlns:ns3="6a7c7f17-e899-4e9b-867a-df547843e40f" targetNamespace="http://schemas.microsoft.com/office/2006/metadata/properties" ma:root="true" ma:fieldsID="a272b426ad5d146bfd95e5494c591513" ns2:_="" ns3:_="">
    <xsd:import namespace="57daaa59-5cd8-4a4b-b252-df581d340372"/>
    <xsd:import namespace="6a7c7f17-e899-4e9b-867a-df547843e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aaa59-5cd8-4a4b-b252-df581d340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12cebd-6e91-4712-9e29-3224073d0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This folder contains miscellaneous fil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7f17-e899-4e9b-867a-df547843e4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293627-c75d-4ee4-8bcd-a76e95bac084}" ma:internalName="TaxCatchAll" ma:showField="CatchAllData" ma:web="6a7c7f17-e899-4e9b-867a-df547843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7daaa59-5cd8-4a4b-b252-df581d340372">
      <Terms xmlns="http://schemas.microsoft.com/office/infopath/2007/PartnerControls"/>
    </lcf76f155ced4ddcb4097134ff3c332f>
    <TaxCatchAll xmlns="6a7c7f17-e899-4e9b-867a-df547843e40f" xsi:nil="true"/>
    <Notes xmlns="57daaa59-5cd8-4a4b-b252-df581d340372" xsi:nil="true"/>
  </documentManagement>
</p:properties>
</file>

<file path=customXml/itemProps1.xml><?xml version="1.0" encoding="utf-8"?>
<ds:datastoreItem xmlns:ds="http://schemas.openxmlformats.org/officeDocument/2006/customXml" ds:itemID="{F44A10E5-7D67-441C-A7EC-AFF158344CE3}">
  <ds:schemaRefs>
    <ds:schemaRef ds:uri="http://schemas.microsoft.com/sharepoint/v3/contenttype/forms"/>
  </ds:schemaRefs>
</ds:datastoreItem>
</file>

<file path=customXml/itemProps2.xml><?xml version="1.0" encoding="utf-8"?>
<ds:datastoreItem xmlns:ds="http://schemas.openxmlformats.org/officeDocument/2006/customXml" ds:itemID="{0D181A23-612A-473F-A673-77E565BE647E}">
  <ds:schemaRefs>
    <ds:schemaRef ds:uri="http://schemas.openxmlformats.org/officeDocument/2006/bibliography"/>
  </ds:schemaRefs>
</ds:datastoreItem>
</file>

<file path=customXml/itemProps3.xml><?xml version="1.0" encoding="utf-8"?>
<ds:datastoreItem xmlns:ds="http://schemas.openxmlformats.org/officeDocument/2006/customXml" ds:itemID="{B98E728A-96FF-4995-885C-5AF887AB0C35}">
  <ds:schemaRefs>
    <ds:schemaRef ds:uri="http://schemas.microsoft.com/temp/samples"/>
  </ds:schemaRefs>
</ds:datastoreItem>
</file>

<file path=customXml/itemProps4.xml><?xml version="1.0" encoding="utf-8"?>
<ds:datastoreItem xmlns:ds="http://schemas.openxmlformats.org/officeDocument/2006/customXml" ds:itemID="{423B667A-79DC-4D43-B008-D36F3800B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aaa59-5cd8-4a4b-b252-df581d340372"/>
    <ds:schemaRef ds:uri="6a7c7f17-e899-4e9b-867a-df547843e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3CB46-D620-4359-8460-57424C508F6D}">
  <ds:schemaRefs>
    <ds:schemaRef ds:uri="http://schemas.microsoft.com/office/2006/metadata/properties"/>
    <ds:schemaRef ds:uri="http://schemas.microsoft.com/office/infopath/2007/PartnerControls"/>
    <ds:schemaRef ds:uri="57daaa59-5cd8-4a4b-b252-df581d340372"/>
    <ds:schemaRef ds:uri="6a7c7f17-e899-4e9b-867a-df547843e40f"/>
  </ds:schemaRefs>
</ds:datastoreItem>
</file>

<file path=docProps/app.xml><?xml version="1.0" encoding="utf-8"?>
<Properties xmlns="http://schemas.openxmlformats.org/officeDocument/2006/extended-properties" xmlns:vt="http://schemas.openxmlformats.org/officeDocument/2006/docPropsVTypes">
  <Template>submission.dotx</Template>
  <TotalTime>0</TotalTime>
  <Pages>8</Pages>
  <Words>1331</Words>
  <Characters>7163</Characters>
  <Application>Microsoft Office Word</Application>
  <DocSecurity>0</DocSecurity>
  <Lines>179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2022-05-13T19:46:00Z</cp:lastPrinted>
  <dcterms:created xsi:type="dcterms:W3CDTF">2026-02-25T20:51:00Z</dcterms:created>
  <dcterms:modified xsi:type="dcterms:W3CDTF">2026-02-25T20:51:00Z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0x010100B64AB87E90BFAF4D98060CEC21B18F1B</vt:lpwstr>
  </property>
  <property fmtid="{D5CDD505-2E9C-101B-9397-08002B2CF9AE}" pid="3" name="MediaServiceImageTags">
    <vt:lpwstr/>
  </property>
</Properties>
</file>